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752"/>
        <w:gridCol w:w="215"/>
        <w:gridCol w:w="2117"/>
        <w:gridCol w:w="887"/>
        <w:gridCol w:w="1944"/>
        <w:gridCol w:w="40"/>
      </w:tblGrid>
      <w:tr w:rsidR="000235BC" w:rsidRPr="004C15DF" w14:paraId="1690A165" w14:textId="77777777" w:rsidTr="00963A1E">
        <w:trPr>
          <w:trHeight w:hRule="exact" w:val="1214"/>
        </w:trPr>
        <w:tc>
          <w:tcPr>
            <w:tcW w:w="5645" w:type="dxa"/>
            <w:gridSpan w:val="3"/>
            <w:vAlign w:val="bottom"/>
          </w:tcPr>
          <w:p w14:paraId="0FEFD322" w14:textId="77777777" w:rsidR="000235BC" w:rsidRPr="004C15DF" w:rsidRDefault="00485F50" w:rsidP="0088665C">
            <w:pPr>
              <w:pStyle w:val="BrandingForma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  <w:bookmarkStart w:id="0" w:name="Logo_DB"/>
            <w:r w:rsidRPr="004C15DF">
              <w:rPr>
                <w:lang w:val="et-EE"/>
              </w:rPr>
              <w:t xml:space="preserve"> </w:t>
            </w:r>
            <w:bookmarkEnd w:id="0"/>
          </w:p>
        </w:tc>
        <w:tc>
          <w:tcPr>
            <w:tcW w:w="4988" w:type="dxa"/>
            <w:gridSpan w:val="4"/>
            <w:vAlign w:val="bottom"/>
          </w:tcPr>
          <w:p w14:paraId="7E8384F5" w14:textId="77777777" w:rsidR="000235BC" w:rsidRPr="004C15DF" w:rsidRDefault="00485F50" w:rsidP="0088665C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spacing w:after="173"/>
              <w:jc w:val="right"/>
              <w:rPr>
                <w:lang w:val="et-EE"/>
              </w:rPr>
            </w:pPr>
            <w:bookmarkStart w:id="1" w:name="Logo_Sweco"/>
            <w:r w:rsidRPr="004C15DF">
              <w:rPr>
                <w:noProof/>
                <w:lang w:eastAsia="en-GB"/>
              </w:rPr>
              <w:drawing>
                <wp:inline distT="0" distB="0" distL="0" distR="0" wp14:anchorId="1ECA9C95" wp14:editId="5DE5C091">
                  <wp:extent cx="1080518" cy="313945"/>
                  <wp:effectExtent l="0" t="0" r="5715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8" cy="31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3C370D" w:rsidRPr="004C15DF" w14:paraId="3353EAD0" w14:textId="77777777" w:rsidTr="00963A1E">
        <w:trPr>
          <w:gridAfter w:val="1"/>
          <w:wAfter w:w="40" w:type="dxa"/>
          <w:trHeight w:hRule="exact" w:val="568"/>
        </w:trPr>
        <w:tc>
          <w:tcPr>
            <w:tcW w:w="10593" w:type="dxa"/>
            <w:gridSpan w:val="6"/>
            <w:tcBorders>
              <w:top w:val="single" w:sz="2" w:space="0" w:color="auto"/>
            </w:tcBorders>
            <w:vAlign w:val="center"/>
          </w:tcPr>
          <w:p w14:paraId="458C52DE" w14:textId="77777777" w:rsidR="003C370D" w:rsidRPr="004C15DF" w:rsidRDefault="00831DE6" w:rsidP="0088665C">
            <w:pPr>
              <w:pStyle w:val="zDokumenttyp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  <w:bookmarkStart w:id="2" w:name="swLead_Header_CV"/>
            <w:bookmarkEnd w:id="2"/>
            <w:r w:rsidRPr="004C15DF">
              <w:rPr>
                <w:lang w:val="et-EE"/>
              </w:rPr>
              <w:t>curriculum vitae</w:t>
            </w:r>
          </w:p>
        </w:tc>
      </w:tr>
      <w:tr w:rsidR="000235BC" w:rsidRPr="00DF048E" w14:paraId="562432A1" w14:textId="77777777" w:rsidTr="00963A1E">
        <w:trPr>
          <w:gridAfter w:val="1"/>
          <w:wAfter w:w="40" w:type="dxa"/>
          <w:trHeight w:hRule="exact" w:val="1201"/>
          <w:hidden/>
        </w:trPr>
        <w:tc>
          <w:tcPr>
            <w:tcW w:w="1059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3563F113" w14:textId="77777777" w:rsidR="000235BC" w:rsidRPr="00DF048E" w:rsidRDefault="000235BC" w:rsidP="0088665C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Style w:val="Instruktioneridoldtext"/>
                <w:rFonts w:cs="Arial"/>
                <w:sz w:val="16"/>
                <w:szCs w:val="16"/>
                <w:lang w:val="et-EE"/>
              </w:rPr>
            </w:pPr>
          </w:p>
        </w:tc>
      </w:tr>
      <w:tr w:rsidR="008869FC" w:rsidRPr="00DF048E" w14:paraId="285E913E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4" w:space="0" w:color="auto"/>
            </w:tcBorders>
          </w:tcPr>
          <w:p w14:paraId="45B72454" w14:textId="77777777" w:rsidR="008869FC" w:rsidRPr="00DF048E" w:rsidRDefault="008869FC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</w:tcBorders>
            <w:tcMar>
              <w:left w:w="227" w:type="dxa"/>
            </w:tcMar>
          </w:tcPr>
          <w:p w14:paraId="1DF97C31" w14:textId="77777777" w:rsidR="008869FC" w:rsidRPr="00DF048E" w:rsidRDefault="008869FC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E16D5" w14:textId="77777777" w:rsidR="008869FC" w:rsidRPr="00DF048E" w:rsidRDefault="008869FC" w:rsidP="0088665C">
            <w:pPr>
              <w:pStyle w:val="Normal-extraradavstnd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jc w:val="center"/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17DDD474" w14:textId="77777777" w:rsidTr="00963A1E">
        <w:trPr>
          <w:gridAfter w:val="1"/>
          <w:wAfter w:w="40" w:type="dxa"/>
          <w:trHeight w:val="334"/>
        </w:trPr>
        <w:tc>
          <w:tcPr>
            <w:tcW w:w="2678" w:type="dxa"/>
            <w:tcBorders>
              <w:right w:val="single" w:sz="2" w:space="0" w:color="auto"/>
            </w:tcBorders>
          </w:tcPr>
          <w:p w14:paraId="4EF6C346" w14:textId="77777777" w:rsidR="00E010B7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nimi</w:t>
            </w:r>
          </w:p>
        </w:tc>
        <w:tc>
          <w:tcPr>
            <w:tcW w:w="7915" w:type="dxa"/>
            <w:gridSpan w:val="5"/>
            <w:tcBorders>
              <w:left w:val="single" w:sz="2" w:space="0" w:color="auto"/>
            </w:tcBorders>
            <w:tcMar>
              <w:left w:w="227" w:type="dxa"/>
            </w:tcMar>
          </w:tcPr>
          <w:p w14:paraId="6BAE46C5" w14:textId="4612402E" w:rsidR="00E010B7" w:rsidRPr="00DF048E" w:rsidRDefault="006E4512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Jürgen Kern</w:t>
            </w:r>
          </w:p>
        </w:tc>
      </w:tr>
      <w:tr w:rsidR="00E010B7" w:rsidRPr="00DF048E" w14:paraId="66FF5B94" w14:textId="77777777" w:rsidTr="00624FEF">
        <w:trPr>
          <w:gridAfter w:val="1"/>
          <w:wAfter w:w="40" w:type="dxa"/>
          <w:trHeight w:hRule="exact" w:val="95"/>
        </w:trPr>
        <w:tc>
          <w:tcPr>
            <w:tcW w:w="2678" w:type="dxa"/>
            <w:tcBorders>
              <w:bottom w:val="single" w:sz="2" w:space="0" w:color="auto"/>
            </w:tcBorders>
          </w:tcPr>
          <w:p w14:paraId="342C145F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1A165D20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486D68E7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6D693D7D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top w:val="single" w:sz="2" w:space="0" w:color="auto"/>
            </w:tcBorders>
            <w:tcMar>
              <w:left w:w="227" w:type="dxa"/>
            </w:tcMar>
          </w:tcPr>
          <w:p w14:paraId="7968E6DB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457E1509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285E3DD0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42760A83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42769" w:rsidRPr="00DF048E" w14:paraId="12C0B653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10F9E51F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752" w:type="dxa"/>
            <w:tcBorders>
              <w:top w:val="single" w:sz="2" w:space="0" w:color="auto"/>
            </w:tcBorders>
            <w:tcMar>
              <w:left w:w="227" w:type="dxa"/>
            </w:tcMar>
          </w:tcPr>
          <w:p w14:paraId="5DD78A7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30E8A80A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68835E2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FE4CB4" w:rsidRPr="00DF048E" w14:paraId="0828B637" w14:textId="77777777" w:rsidTr="00963A1E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061F36B1" w14:textId="77777777" w:rsidR="00FE4CB4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sünnikuupäev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7681E20A" w14:textId="3216E547" w:rsidR="00FE4CB4" w:rsidRPr="00DF048E" w:rsidRDefault="006E4512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19</w:t>
            </w:r>
            <w:r w:rsidR="00A659BA">
              <w:rPr>
                <w:rFonts w:cs="Arial"/>
                <w:sz w:val="16"/>
                <w:szCs w:val="16"/>
                <w:lang w:val="et-EE"/>
              </w:rPr>
              <w:t>.0</w:t>
            </w:r>
            <w:r>
              <w:rPr>
                <w:rFonts w:cs="Arial"/>
                <w:sz w:val="16"/>
                <w:szCs w:val="16"/>
                <w:lang w:val="et-EE"/>
              </w:rPr>
              <w:t>7</w:t>
            </w:r>
            <w:r w:rsidR="00A659BA">
              <w:rPr>
                <w:rFonts w:cs="Arial"/>
                <w:sz w:val="16"/>
                <w:szCs w:val="16"/>
                <w:lang w:val="et-EE"/>
              </w:rPr>
              <w:t>.19</w:t>
            </w:r>
            <w:r>
              <w:rPr>
                <w:rFonts w:cs="Arial"/>
                <w:sz w:val="16"/>
                <w:szCs w:val="16"/>
                <w:lang w:val="et-EE"/>
              </w:rPr>
              <w:t>93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6FC98D3F" w14:textId="77777777" w:rsidR="00FE4CB4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TELEFON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223C8E38" w14:textId="4CB85D97" w:rsidR="00FE4CB4" w:rsidRPr="00DF048E" w:rsidRDefault="006E4512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56937283</w:t>
            </w:r>
          </w:p>
        </w:tc>
      </w:tr>
      <w:tr w:rsidR="00963A1E" w:rsidRPr="00DF048E" w14:paraId="6E245DF0" w14:textId="77777777" w:rsidTr="00963A1E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1CE3147B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tööstaaž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4E956483" w14:textId="0290236E" w:rsidR="00963A1E" w:rsidRPr="00DF048E" w:rsidRDefault="0098730F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2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543DC769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E-POST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6117EE78" w14:textId="77777777" w:rsidR="00963A1E" w:rsidRPr="00DF048E" w:rsidRDefault="00000000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hyperlink r:id="rId8" w:history="1">
              <w:r w:rsidR="00963A1E" w:rsidRPr="00F63082">
                <w:rPr>
                  <w:rStyle w:val="Hyperlink"/>
                  <w:rFonts w:cs="Arial"/>
                  <w:sz w:val="16"/>
                  <w:szCs w:val="16"/>
                  <w:lang w:val="et-EE"/>
                </w:rPr>
                <w:t>info@sweco.ee</w:t>
              </w:r>
            </w:hyperlink>
            <w:r w:rsidR="00963A1E">
              <w:rPr>
                <w:rFonts w:cs="Arial"/>
                <w:sz w:val="16"/>
                <w:szCs w:val="16"/>
                <w:lang w:val="et-EE"/>
              </w:rPr>
              <w:t xml:space="preserve"> </w:t>
            </w:r>
          </w:p>
        </w:tc>
      </w:tr>
      <w:tr w:rsidR="00963A1E" w:rsidRPr="00DF048E" w14:paraId="66F2AEB8" w14:textId="77777777" w:rsidTr="00EC42A8">
        <w:trPr>
          <w:gridAfter w:val="1"/>
          <w:wAfter w:w="40" w:type="dxa"/>
          <w:trHeight w:val="551"/>
        </w:trPr>
        <w:tc>
          <w:tcPr>
            <w:tcW w:w="2678" w:type="dxa"/>
            <w:tcBorders>
              <w:top w:val="single" w:sz="4" w:space="0" w:color="auto"/>
              <w:right w:val="single" w:sz="2" w:space="0" w:color="auto"/>
            </w:tcBorders>
          </w:tcPr>
          <w:p w14:paraId="0434B30E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KVALIFIKATSIOON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2" w:space="0" w:color="auto"/>
            </w:tcBorders>
            <w:tcMar>
              <w:left w:w="227" w:type="dxa"/>
            </w:tcMar>
          </w:tcPr>
          <w:p w14:paraId="74C5E518" w14:textId="0090110A" w:rsidR="00624FEF" w:rsidRPr="00DF048E" w:rsidRDefault="0098730F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98730F">
              <w:rPr>
                <w:rFonts w:cs="Arial"/>
                <w:sz w:val="16"/>
                <w:szCs w:val="16"/>
                <w:lang w:val="et-EE"/>
              </w:rPr>
              <w:t>Diplomeeritud teedeinsener, tase 7 esmane kutse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(teedeehitus), kutsetunnistus nr </w:t>
            </w:r>
            <w:r w:rsidRPr="0098730F">
              <w:rPr>
                <w:rFonts w:cs="Arial"/>
                <w:sz w:val="16"/>
                <w:szCs w:val="16"/>
                <w:lang w:val="et-EE"/>
              </w:rPr>
              <w:t>E013082</w:t>
            </w:r>
          </w:p>
        </w:tc>
      </w:tr>
      <w:tr w:rsidR="00E42769" w:rsidRPr="00DF048E" w14:paraId="79D15573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0725C35B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752" w:type="dxa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4EC42CD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56F9D39B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4937B96D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6EC80839" w14:textId="77777777" w:rsidR="009C321E" w:rsidRPr="00DF048E" w:rsidRDefault="009C321E">
      <w:pPr>
        <w:rPr>
          <w:rFonts w:cs="Arial"/>
          <w:sz w:val="16"/>
          <w:szCs w:val="16"/>
          <w:lang w:val="et-EE"/>
        </w:rPr>
      </w:pPr>
    </w:p>
    <w:p w14:paraId="0AF05ED5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827"/>
        <w:gridCol w:w="3402"/>
      </w:tblGrid>
      <w:tr w:rsidR="00D8050E" w:rsidRPr="00DF048E" w14:paraId="0968B73C" w14:textId="77777777" w:rsidTr="00E62B99">
        <w:tc>
          <w:tcPr>
            <w:tcW w:w="3436" w:type="dxa"/>
          </w:tcPr>
          <w:p w14:paraId="4272C90D" w14:textId="77777777" w:rsidR="00D8050E" w:rsidRPr="00DF048E" w:rsidRDefault="00963A1E" w:rsidP="00D8050E">
            <w:pPr>
              <w:pStyle w:val="Footer"/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HARIDUS</w:t>
            </w:r>
          </w:p>
        </w:tc>
        <w:tc>
          <w:tcPr>
            <w:tcW w:w="3827" w:type="dxa"/>
          </w:tcPr>
          <w:p w14:paraId="4897CFFD" w14:textId="77777777" w:rsidR="00D8050E" w:rsidRPr="00DF048E" w:rsidRDefault="00963A1E" w:rsidP="00D805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AJAPERIOOD</w:t>
            </w:r>
          </w:p>
        </w:tc>
        <w:tc>
          <w:tcPr>
            <w:tcW w:w="3402" w:type="dxa"/>
          </w:tcPr>
          <w:p w14:paraId="0312F5B4" w14:textId="77777777" w:rsidR="00D8050E" w:rsidRPr="00DF048E" w:rsidRDefault="00963A1E" w:rsidP="00D805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ERIALA</w:t>
            </w:r>
          </w:p>
        </w:tc>
      </w:tr>
      <w:tr w:rsidR="00D8050E" w:rsidRPr="00DF048E" w14:paraId="54B04748" w14:textId="77777777" w:rsidTr="00E62B99"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F29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181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69B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8050E" w:rsidRPr="00B075D6" w14:paraId="5BFAAD37" w14:textId="77777777" w:rsidTr="00940DE2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03B" w14:textId="77777777" w:rsidR="00B075D6" w:rsidRPr="00DF048E" w:rsidRDefault="00A659BA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Tallinna Tehnikaülikool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091" w14:textId="564F0A5B" w:rsidR="00D8050E" w:rsidRPr="00DF048E" w:rsidRDefault="006E4512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2014</w:t>
            </w:r>
            <w:r w:rsidR="000247AA">
              <w:rPr>
                <w:rFonts w:cs="Arial"/>
                <w:sz w:val="16"/>
                <w:szCs w:val="16"/>
                <w:lang w:val="et-EE"/>
              </w:rPr>
              <w:t xml:space="preserve"> - 202</w:t>
            </w:r>
            <w:r w:rsidR="0098730F">
              <w:rPr>
                <w:rFonts w:cs="Arial"/>
                <w:sz w:val="16"/>
                <w:szCs w:val="16"/>
                <w:lang w:val="et-E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8F1" w14:textId="643B2369" w:rsidR="00D8050E" w:rsidRPr="00DF048E" w:rsidRDefault="009C0E07" w:rsidP="00B075D6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Sillaehitus, teedeehitus</w:t>
            </w:r>
          </w:p>
        </w:tc>
      </w:tr>
    </w:tbl>
    <w:p w14:paraId="3AD404C0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p w14:paraId="72C7178F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p w14:paraId="5ADFB2AC" w14:textId="77777777" w:rsidR="00D8050E" w:rsidRPr="00DF048E" w:rsidRDefault="00963A1E">
      <w:pPr>
        <w:rPr>
          <w:rFonts w:cs="Arial"/>
          <w:b/>
          <w:sz w:val="16"/>
          <w:szCs w:val="16"/>
          <w:lang w:val="et-EE"/>
        </w:rPr>
      </w:pPr>
      <w:r>
        <w:rPr>
          <w:rFonts w:cs="Arial"/>
          <w:b/>
          <w:sz w:val="16"/>
          <w:szCs w:val="16"/>
          <w:lang w:val="et-EE"/>
        </w:rPr>
        <w:t>TÖÖKOGEMUS</w:t>
      </w:r>
    </w:p>
    <w:p w14:paraId="52D655B6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tbl>
      <w:tblPr>
        <w:tblW w:w="106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282"/>
        <w:gridCol w:w="929"/>
        <w:gridCol w:w="1645"/>
        <w:gridCol w:w="1253"/>
        <w:gridCol w:w="3402"/>
      </w:tblGrid>
      <w:tr w:rsidR="00D8050E" w:rsidRPr="00B075D6" w14:paraId="248E418D" w14:textId="77777777" w:rsidTr="00CD043B"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02C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TÖÖANDJA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E6D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AJAPERIOOD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60A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AMETINIMETUS</w:t>
            </w:r>
          </w:p>
        </w:tc>
      </w:tr>
      <w:tr w:rsidR="006E4512" w:rsidRPr="00B075D6" w14:paraId="36FFE3AC" w14:textId="77777777" w:rsidTr="00CD043B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7FD" w14:textId="78519A5D" w:rsidR="006E4512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Sweco EST OÜ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BFB" w14:textId="71B43C11" w:rsidR="006E4512" w:rsidRPr="006E4512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 xml:space="preserve">01.2021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236" w14:textId="1029B913" w:rsidR="006E4512" w:rsidRPr="00A659BA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abi</w:t>
            </w:r>
            <w:r w:rsidR="000247AA">
              <w:rPr>
                <w:rFonts w:cs="Arial"/>
                <w:sz w:val="16"/>
                <w:szCs w:val="16"/>
                <w:lang w:val="et-EE"/>
              </w:rPr>
              <w:t>insener</w:t>
            </w:r>
          </w:p>
        </w:tc>
      </w:tr>
      <w:tr w:rsidR="00D8050E" w:rsidRPr="00B075D6" w14:paraId="33D55799" w14:textId="77777777" w:rsidTr="00CD043B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1B4" w14:textId="75A1B823" w:rsidR="00D8050E" w:rsidRPr="00B075D6" w:rsidRDefault="006E4512" w:rsidP="006E4512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 w:rsidRPr="006E4512">
              <w:rPr>
                <w:rFonts w:cs="Arial"/>
                <w:sz w:val="16"/>
                <w:szCs w:val="16"/>
                <w:lang w:val="et-EE"/>
              </w:rPr>
              <w:t xml:space="preserve">Tallinna Tehnikaülikooli </w:t>
            </w:r>
            <w:r>
              <w:rPr>
                <w:rFonts w:cs="Arial"/>
                <w:sz w:val="16"/>
                <w:szCs w:val="16"/>
                <w:lang w:val="et-EE"/>
              </w:rPr>
              <w:t>t</w:t>
            </w:r>
            <w:r w:rsidRPr="006E4512">
              <w:rPr>
                <w:rFonts w:cs="Arial"/>
                <w:sz w:val="16"/>
                <w:szCs w:val="16"/>
                <w:lang w:val="et-EE"/>
              </w:rPr>
              <w:t>eede ja liikluslabor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B3" w14:textId="329991F4" w:rsidR="00D8050E" w:rsidRPr="00B075D6" w:rsidRDefault="00A659BA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2</w:t>
            </w:r>
            <w:r>
              <w:rPr>
                <w:rFonts w:cs="Arial"/>
                <w:sz w:val="16"/>
                <w:szCs w:val="16"/>
                <w:lang w:val="et-EE"/>
              </w:rPr>
              <w:t>.20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20</w:t>
            </w:r>
            <w:r w:rsidR="00624FEF"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–</w:t>
            </w:r>
            <w:r w:rsidR="00624FEF"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96B" w14:textId="6C97EA5C" w:rsidR="00D8050E" w:rsidRPr="00B075D6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tehnik</w:t>
            </w:r>
          </w:p>
        </w:tc>
      </w:tr>
      <w:tr w:rsidR="00D8050E" w:rsidRPr="00B075D6" w14:paraId="5DF3B921" w14:textId="77777777" w:rsidTr="00E62B99">
        <w:trPr>
          <w:trHeight w:val="7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2F3" w14:textId="0C2883E7" w:rsidR="00D8050E" w:rsidRPr="00B075D6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Nordecon AS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A00" w14:textId="2135C35D" w:rsidR="00D8050E" w:rsidRPr="00B075D6" w:rsidRDefault="00A659BA" w:rsidP="00004C2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4</w:t>
            </w:r>
            <w:r>
              <w:rPr>
                <w:rFonts w:cs="Arial"/>
                <w:sz w:val="16"/>
                <w:szCs w:val="16"/>
                <w:lang w:val="et-EE"/>
              </w:rPr>
              <w:t>.20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18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– 0</w:t>
            </w:r>
            <w:r w:rsidR="006E4512">
              <w:rPr>
                <w:rFonts w:cs="Arial"/>
                <w:sz w:val="16"/>
                <w:szCs w:val="16"/>
                <w:lang w:val="et-EE"/>
              </w:rPr>
              <w:t>5</w:t>
            </w:r>
            <w:r>
              <w:rPr>
                <w:rFonts w:cs="Arial"/>
                <w:sz w:val="16"/>
                <w:szCs w:val="16"/>
                <w:lang w:val="et-EE"/>
              </w:rPr>
              <w:t>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4E7" w14:textId="289531BF" w:rsidR="00D8050E" w:rsidRPr="00B075D6" w:rsidRDefault="006E4512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teetööline</w:t>
            </w:r>
          </w:p>
        </w:tc>
      </w:tr>
      <w:tr w:rsidR="0063247D" w:rsidRPr="00B075D6" w14:paraId="4FF3ACC3" w14:textId="77777777" w:rsidTr="00E62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5"/>
        </w:trPr>
        <w:tc>
          <w:tcPr>
            <w:tcW w:w="2154" w:type="dxa"/>
            <w:tcBorders>
              <w:bottom w:val="single" w:sz="2" w:space="0" w:color="auto"/>
            </w:tcBorders>
          </w:tcPr>
          <w:p w14:paraId="6A120073" w14:textId="77777777" w:rsidR="0063247D" w:rsidRPr="00DF048E" w:rsidRDefault="0063247D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4FA83755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035FA5E1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076B4EBB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3AB812EE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42BB1ABD" w14:textId="77777777" w:rsidR="0063247D" w:rsidRPr="00DF048E" w:rsidRDefault="0063247D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645" w:type="dxa"/>
            <w:tcBorders>
              <w:bottom w:val="single" w:sz="2" w:space="0" w:color="auto"/>
            </w:tcBorders>
            <w:tcMar>
              <w:left w:w="227" w:type="dxa"/>
            </w:tcMar>
          </w:tcPr>
          <w:p w14:paraId="1EFD9C2E" w14:textId="77777777" w:rsidR="0063247D" w:rsidRPr="00DF048E" w:rsidRDefault="0063247D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4655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025D4A2F" w14:textId="77777777" w:rsidR="0063247D" w:rsidRPr="00DF048E" w:rsidRDefault="0063247D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35FA5C87" w14:textId="77777777" w:rsidR="0098730F" w:rsidRDefault="0098730F" w:rsidP="0098730F">
      <w:pPr>
        <w:rPr>
          <w:rFonts w:cs="Arial"/>
          <w:b/>
          <w:sz w:val="16"/>
          <w:szCs w:val="16"/>
          <w:lang w:val="et-EE"/>
        </w:rPr>
      </w:pPr>
      <w:r>
        <w:rPr>
          <w:rFonts w:cs="Arial"/>
          <w:b/>
          <w:sz w:val="16"/>
          <w:szCs w:val="16"/>
          <w:lang w:val="et-EE"/>
        </w:rPr>
        <w:t>REFERENTSOBJEKTID:</w:t>
      </w:r>
    </w:p>
    <w:p w14:paraId="60BC6A8D" w14:textId="77777777" w:rsidR="0098730F" w:rsidRDefault="0098730F" w:rsidP="0098730F">
      <w:pPr>
        <w:rPr>
          <w:rFonts w:cs="Arial"/>
          <w:sz w:val="16"/>
          <w:szCs w:val="16"/>
          <w:lang w:val="et-EE"/>
        </w:rPr>
      </w:pPr>
    </w:p>
    <w:p w14:paraId="37509650" w14:textId="77777777" w:rsidR="0098730F" w:rsidRDefault="0098730F" w:rsidP="0098730F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508"/>
        <w:gridCol w:w="1381"/>
        <w:gridCol w:w="1686"/>
        <w:gridCol w:w="4057"/>
      </w:tblGrid>
      <w:tr w:rsidR="0098730F" w14:paraId="0E38703D" w14:textId="77777777" w:rsidTr="009C0E07">
        <w:trPr>
          <w:trHeight w:val="41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54E7" w14:textId="77777777" w:rsidR="0098730F" w:rsidRDefault="009873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OBJEKT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F396" w14:textId="77777777" w:rsidR="0098730F" w:rsidRDefault="009873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TELLIJA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13E" w14:textId="77777777" w:rsidR="0098730F" w:rsidRDefault="009873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PERIOOD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5C31" w14:textId="77777777" w:rsidR="0098730F" w:rsidRDefault="009873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POSITSIOON PROJEKTIS</w:t>
            </w:r>
          </w:p>
        </w:tc>
      </w:tr>
      <w:tr w:rsidR="00106852" w14:paraId="31364213" w14:textId="77777777" w:rsidTr="001C1ADB">
        <w:trPr>
          <w:trHeight w:val="41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CB3" w14:textId="1FA18EE4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71AB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Riigiteel nr 20149 Kehtna-Põlma asuva Rail Baltica maanteeviadukti omanikujärelevalve teostamine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C9D" w14:textId="13F38CBC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Transpordiamet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7DB" w14:textId="016ABBDA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11/2022-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7B7" w14:textId="7D29A92A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silla ja teede abiinsener</w:t>
            </w:r>
          </w:p>
        </w:tc>
      </w:tr>
      <w:tr w:rsidR="00106852" w14:paraId="36CDDCA5" w14:textId="77777777" w:rsidTr="001C1ADB">
        <w:trPr>
          <w:trHeight w:val="41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CBC" w14:textId="3390F303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riigitee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nr 11250 </w:t>
            </w: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Viimsi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Randvere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km 0,69 – 0,84 </w:t>
            </w: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ringristmiku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ümberehituse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ja km 0,16 – 0,69 </w:t>
            </w:r>
            <w:proofErr w:type="spellStart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>asfaltkatte</w:t>
            </w:r>
            <w:proofErr w:type="spellEnd"/>
            <w:r w:rsidRPr="009C0E07">
              <w:rPr>
                <w:rFonts w:ascii="Arial" w:hAnsi="Arial" w:cs="Arial"/>
                <w:color w:val="auto"/>
                <w:sz w:val="16"/>
                <w:szCs w:val="16"/>
              </w:rPr>
              <w:t xml:space="preserve"> taastusremont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7B9E" w14:textId="3E21D90F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C0E07">
              <w:rPr>
                <w:rFonts w:cs="Arial"/>
                <w:sz w:val="16"/>
                <w:szCs w:val="16"/>
              </w:rPr>
              <w:t>Transpordiamet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35A4" w14:textId="05B06592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r w:rsidRPr="009C0E07">
              <w:rPr>
                <w:rFonts w:cs="Arial"/>
                <w:sz w:val="16"/>
                <w:szCs w:val="16"/>
              </w:rPr>
              <w:t>05/2022-08/2022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4DE" w14:textId="2C52071D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abi,  teede abiinsener</w:t>
            </w:r>
          </w:p>
        </w:tc>
      </w:tr>
      <w:tr w:rsidR="00106852" w14:paraId="37C2E9D1" w14:textId="77777777" w:rsidTr="009C0E07">
        <w:trPr>
          <w:trHeight w:val="41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398C" w14:textId="77777777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nr 9 Ääsmäe-Haapsalu-Rohuküla km 18,39 - 38,82 </w:t>
            </w:r>
          </w:p>
          <w:p w14:paraId="4A84CFA9" w14:textId="16319517" w:rsidR="00106852" w:rsidRPr="009C0E07" w:rsidRDefault="00106852" w:rsidP="00106852">
            <w:pPr>
              <w:pStyle w:val="Default"/>
              <w:rPr>
                <w:rFonts w:cs="Arial"/>
                <w:sz w:val="16"/>
                <w:szCs w:val="16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asfaltkatte kuumtaastamine AKA meetodil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075" w14:textId="5723B513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C0E07">
              <w:rPr>
                <w:rFonts w:cs="Arial"/>
                <w:sz w:val="16"/>
                <w:szCs w:val="16"/>
              </w:rPr>
              <w:t>Transpordiamet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616" w14:textId="19C42ADF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</w:rPr>
            </w:pPr>
            <w:r w:rsidRPr="009C0E07">
              <w:rPr>
                <w:rFonts w:cs="Arial"/>
                <w:sz w:val="16"/>
                <w:szCs w:val="16"/>
              </w:rPr>
              <w:t>03/2022-08/2022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1DF3" w14:textId="3D5CA199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abi,  teede abiinsener</w:t>
            </w:r>
          </w:p>
        </w:tc>
      </w:tr>
      <w:tr w:rsidR="00106852" w14:paraId="12830DD2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E933" w14:textId="223892CF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Saue linna ja Topi liiklussõlme vahelise ühendustee ehitus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180E" w14:textId="087ED545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Maanteeamet, Saue Vallavalitsus, OÜ Chester Universal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259" w14:textId="067998EB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12/2021 – 01/2022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230" w14:textId="4FBBE1F2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</w:t>
            </w:r>
          </w:p>
        </w:tc>
      </w:tr>
      <w:tr w:rsidR="00106852" w14:paraId="62094994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8B7" w14:textId="52D44628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Tiirisule arenduse 2. etapp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F08" w14:textId="34943B48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OÜ Favorte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D8" w14:textId="403B7572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11/2021-07/2022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3B5" w14:textId="23C3B150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abi,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Pr="009C0E07">
              <w:rPr>
                <w:rFonts w:cs="Arial"/>
                <w:sz w:val="16"/>
                <w:szCs w:val="16"/>
                <w:lang w:val="et-EE"/>
              </w:rPr>
              <w:t>teede abiinsener</w:t>
            </w:r>
          </w:p>
        </w:tc>
      </w:tr>
      <w:tr w:rsidR="00106852" w14:paraId="7883882C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DA9" w14:textId="69003600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Loone Ökodukti ja Künka tee viadukti ehitustööd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1BE" w14:textId="48247F08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OÜ Rail Baltic Estonia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C72" w14:textId="3B2A385D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09/2021 – 10/2022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D3A" w14:textId="25761511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</w:t>
            </w:r>
            <w:r w:rsidRPr="009C0E07">
              <w:rPr>
                <w:rFonts w:cs="Arial"/>
                <w:sz w:val="16"/>
                <w:szCs w:val="16"/>
                <w:lang w:val="et-EE"/>
              </w:rPr>
              <w:t xml:space="preserve">illa inseneri abi, 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s</w:t>
            </w:r>
            <w:r w:rsidRPr="009C0E07">
              <w:rPr>
                <w:rFonts w:cs="Arial"/>
                <w:sz w:val="16"/>
                <w:szCs w:val="16"/>
                <w:lang w:val="et-EE"/>
              </w:rPr>
              <w:t>illa abiinsener</w:t>
            </w:r>
          </w:p>
        </w:tc>
      </w:tr>
      <w:tr w:rsidR="00106852" w14:paraId="5E903B41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EF6" w14:textId="4750BF03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 nr 11115 Kurna – Tuhala km 3,2-3,7 ja riigitee 11507 Kangrumetsa tee km 0,0-0,7 ümberehitamine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D8D" w14:textId="7FBCA031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Transpordiamet, Viljandi Real Estate OÜ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6F4" w14:textId="025A6A4C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07/2021 – 06/2022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958" w14:textId="61AC87B3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</w:t>
            </w:r>
          </w:p>
        </w:tc>
      </w:tr>
      <w:tr w:rsidR="00106852" w14:paraId="0CFE4F60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632" w14:textId="327727FD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 nr 11310 Aruvalla – Jägala km 11,60-17,80 Perila-Tõhelgi lõigu rekonstrueerimine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F43" w14:textId="2045DE31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Transpordiamet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1AD" w14:textId="3369CA01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04/2021 – 08/2021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67F" w14:textId="52A07AFD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9C0E07">
              <w:rPr>
                <w:sz w:val="16"/>
                <w:szCs w:val="16"/>
              </w:rPr>
              <w:t>eede</w:t>
            </w:r>
            <w:proofErr w:type="spellEnd"/>
            <w:r w:rsidRPr="009C0E07">
              <w:rPr>
                <w:sz w:val="16"/>
                <w:szCs w:val="16"/>
              </w:rPr>
              <w:t xml:space="preserve"> </w:t>
            </w:r>
            <w:proofErr w:type="spellStart"/>
            <w:r w:rsidRPr="009C0E07">
              <w:rPr>
                <w:sz w:val="16"/>
                <w:szCs w:val="16"/>
              </w:rPr>
              <w:t>inseneri</w:t>
            </w:r>
            <w:proofErr w:type="spellEnd"/>
            <w:r w:rsidRPr="009C0E07">
              <w:rPr>
                <w:sz w:val="16"/>
                <w:szCs w:val="16"/>
              </w:rPr>
              <w:t xml:space="preserve"> </w:t>
            </w:r>
            <w:proofErr w:type="spellStart"/>
            <w:r w:rsidRPr="009C0E07">
              <w:rPr>
                <w:sz w:val="16"/>
                <w:szCs w:val="16"/>
              </w:rPr>
              <w:t>abi</w:t>
            </w:r>
            <w:proofErr w:type="spellEnd"/>
          </w:p>
        </w:tc>
      </w:tr>
      <w:tr w:rsidR="00106852" w14:paraId="1008CDCA" w14:textId="77777777" w:rsidTr="009C0E07">
        <w:trPr>
          <w:trHeight w:val="2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429" w14:textId="61947038" w:rsidR="00106852" w:rsidRPr="009C0E07" w:rsidRDefault="00106852" w:rsidP="0010685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9C0E0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nr 2 Tallinn-Tartu-Võru-Luhamaa km 12,6-20,898 Jüri-Vaida rekonstrueerimine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51A" w14:textId="77777777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16BA" w14:textId="010EF39A" w:rsidR="00106852" w:rsidRPr="009C0E07" w:rsidRDefault="00106852" w:rsidP="00106852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10/2020 – 08/2021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713" w14:textId="1B9ACFED" w:rsidR="00106852" w:rsidRPr="009C0E07" w:rsidRDefault="00106852" w:rsidP="00106852">
            <w:pPr>
              <w:rPr>
                <w:rFonts w:cs="Arial"/>
                <w:sz w:val="16"/>
                <w:szCs w:val="16"/>
                <w:lang w:val="et-EE"/>
              </w:rPr>
            </w:pPr>
            <w:r w:rsidRPr="009C0E07">
              <w:rPr>
                <w:rFonts w:cs="Arial"/>
                <w:sz w:val="16"/>
                <w:szCs w:val="16"/>
                <w:lang w:val="et-EE"/>
              </w:rPr>
              <w:t>teede inseneri abi</w:t>
            </w:r>
          </w:p>
        </w:tc>
      </w:tr>
    </w:tbl>
    <w:p w14:paraId="52379DD1" w14:textId="77777777" w:rsidR="00E62B99" w:rsidRDefault="00E62B99" w:rsidP="00E62B99">
      <w:pPr>
        <w:rPr>
          <w:rFonts w:cs="Arial"/>
          <w:b/>
          <w:sz w:val="16"/>
          <w:szCs w:val="16"/>
          <w:lang w:val="et-EE"/>
        </w:rPr>
      </w:pPr>
    </w:p>
    <w:p w14:paraId="452C8E0D" w14:textId="77777777" w:rsidR="006E4512" w:rsidRDefault="006E4512" w:rsidP="006E4512">
      <w:pPr>
        <w:pStyle w:val="Default"/>
      </w:pPr>
    </w:p>
    <w:p w14:paraId="3AAE37C3" w14:textId="2CB58A8B" w:rsidR="00006665" w:rsidRDefault="006E4512" w:rsidP="006E4512">
      <w:pPr>
        <w:spacing w:after="60"/>
        <w:jc w:val="both"/>
        <w:rPr>
          <w:rFonts w:cs="Arial"/>
          <w:lang w:val="et-EE"/>
        </w:rPr>
      </w:pPr>
      <w:r w:rsidRPr="006E4512">
        <w:rPr>
          <w:rFonts w:cs="Arial"/>
          <w:lang w:val="et-EE"/>
        </w:rPr>
        <w:t>Keeleoskus:</w:t>
      </w:r>
      <w:r>
        <w:rPr>
          <w:rFonts w:cs="Arial"/>
          <w:lang w:val="et-EE"/>
        </w:rPr>
        <w:t xml:space="preserve"> </w:t>
      </w:r>
    </w:p>
    <w:p w14:paraId="572B949D" w14:textId="1DA4615A" w:rsidR="006E4512" w:rsidRPr="006E4512" w:rsidRDefault="006E4512" w:rsidP="006E4512">
      <w:pPr>
        <w:spacing w:after="60"/>
        <w:jc w:val="both"/>
        <w:rPr>
          <w:rFonts w:cs="Arial"/>
          <w:lang w:val="et-EE"/>
        </w:rPr>
      </w:pPr>
      <w:r w:rsidRPr="006E4512">
        <w:rPr>
          <w:rFonts w:cs="Arial"/>
          <w:lang w:val="et-EE"/>
        </w:rPr>
        <w:t xml:space="preserve">Eesti keel </w:t>
      </w:r>
      <w:r>
        <w:rPr>
          <w:rFonts w:cs="Arial"/>
          <w:lang w:val="et-EE"/>
        </w:rPr>
        <w:tab/>
      </w:r>
      <w:r w:rsidRPr="006E4512">
        <w:rPr>
          <w:rFonts w:cs="Arial"/>
          <w:lang w:val="et-EE"/>
        </w:rPr>
        <w:t>emakeel</w:t>
      </w:r>
      <w:r w:rsidR="009C0E07">
        <w:rPr>
          <w:rFonts w:cs="Arial"/>
          <w:lang w:val="et-EE"/>
        </w:rPr>
        <w:tab/>
      </w:r>
      <w:r w:rsidR="009C0E07">
        <w:rPr>
          <w:rFonts w:cs="Arial"/>
          <w:lang w:val="et-EE"/>
        </w:rPr>
        <w:tab/>
      </w:r>
      <w:r w:rsidRPr="006E4512">
        <w:rPr>
          <w:rFonts w:cs="Arial"/>
          <w:lang w:val="et-EE"/>
        </w:rPr>
        <w:t xml:space="preserve">Inglise keel </w:t>
      </w:r>
      <w:r>
        <w:rPr>
          <w:rFonts w:cs="Arial"/>
          <w:lang w:val="et-EE"/>
        </w:rPr>
        <w:tab/>
      </w:r>
      <w:r w:rsidRPr="006E4512">
        <w:rPr>
          <w:rFonts w:cs="Arial"/>
          <w:lang w:val="et-EE"/>
        </w:rPr>
        <w:t>väga hea nii kõnes kui kirjas</w:t>
      </w:r>
    </w:p>
    <w:sectPr w:rsidR="006E4512" w:rsidRPr="006E4512" w:rsidSect="00106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701" w:bottom="993" w:left="1701" w:header="737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2AB7" w14:textId="77777777" w:rsidR="00FC52E7" w:rsidRDefault="00FC52E7">
      <w:r>
        <w:separator/>
      </w:r>
    </w:p>
  </w:endnote>
  <w:endnote w:type="continuationSeparator" w:id="0">
    <w:p w14:paraId="395474FA" w14:textId="77777777" w:rsidR="00FC52E7" w:rsidRDefault="00FC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Swecologotypes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C409" w14:textId="77777777" w:rsidR="008579C4" w:rsidRDefault="0085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92" w:type="dxa"/>
      <w:tblInd w:w="1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5"/>
      <w:gridCol w:w="5727"/>
    </w:tblGrid>
    <w:tr w:rsidR="004C15DF" w:rsidRPr="00DF51C8" w14:paraId="77BFC514" w14:textId="77777777">
      <w:trPr>
        <w:trHeight w:hRule="exact" w:val="284"/>
      </w:trPr>
      <w:tc>
        <w:tcPr>
          <w:tcW w:w="8392" w:type="dxa"/>
          <w:gridSpan w:val="2"/>
        </w:tcPr>
        <w:p w14:paraId="0C27438B" w14:textId="77777777" w:rsidR="004C15DF" w:rsidRPr="00DF51C8" w:rsidRDefault="00D85C1F" w:rsidP="00DF51C8">
          <w:pPr>
            <w:pStyle w:val="zSidnummerH"/>
          </w:pPr>
          <w:r w:rsidRPr="00DF51C8">
            <w:fldChar w:fldCharType="begin"/>
          </w:r>
          <w:r w:rsidR="004C15DF" w:rsidRPr="00DF51C8">
            <w:instrText xml:space="preserve"> PAGE </w:instrText>
          </w:r>
          <w:r w:rsidRPr="00DF51C8">
            <w:fldChar w:fldCharType="separate"/>
          </w:r>
          <w:r w:rsidR="00F5310D">
            <w:rPr>
              <w:noProof/>
            </w:rPr>
            <w:t>3</w:t>
          </w:r>
          <w:r w:rsidRPr="00DF51C8">
            <w:fldChar w:fldCharType="end"/>
          </w:r>
          <w:r w:rsidR="004C15DF" w:rsidRPr="00DF51C8">
            <w:t xml:space="preserve"> </w:t>
          </w:r>
          <w:r w:rsidR="004C15DF" w:rsidRPr="00DF51C8">
            <w:t>(</w:t>
          </w:r>
          <w:r w:rsidR="004D67BD">
            <w:rPr>
              <w:noProof/>
            </w:rPr>
            <w:fldChar w:fldCharType="begin"/>
          </w:r>
          <w:r w:rsidR="004D67BD">
            <w:rPr>
              <w:noProof/>
            </w:rPr>
            <w:instrText xml:space="preserve"> NUMPAGES </w:instrText>
          </w:r>
          <w:r w:rsidR="004D67BD">
            <w:rPr>
              <w:noProof/>
            </w:rPr>
            <w:fldChar w:fldCharType="separate"/>
          </w:r>
          <w:r w:rsidR="00F5310D">
            <w:rPr>
              <w:noProof/>
            </w:rPr>
            <w:t>3</w:t>
          </w:r>
          <w:r w:rsidR="004D67BD">
            <w:rPr>
              <w:noProof/>
            </w:rPr>
            <w:fldChar w:fldCharType="end"/>
          </w:r>
          <w:r w:rsidR="004C15DF" w:rsidRPr="00DF51C8">
            <w:t>)</w:t>
          </w:r>
        </w:p>
        <w:p w14:paraId="5956F347" w14:textId="77777777" w:rsidR="004C15DF" w:rsidRPr="00DF51C8" w:rsidRDefault="005C461A" w:rsidP="00857803">
          <w:pPr>
            <w:pStyle w:val="zSidfotAdress1"/>
            <w:jc w:val="right"/>
          </w:pPr>
          <w:r>
            <w:rPr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6192" behindDoc="0" locked="1" layoutInCell="0" allowOverlap="1" wp14:anchorId="74E9CDD6" wp14:editId="488A8600">
                    <wp:simplePos x="0" y="0"/>
                    <wp:positionH relativeFrom="column">
                      <wp:posOffset>-71755</wp:posOffset>
                    </wp:positionH>
                    <wp:positionV relativeFrom="page">
                      <wp:posOffset>-788670</wp:posOffset>
                    </wp:positionV>
                    <wp:extent cx="5400675" cy="144145"/>
                    <wp:effectExtent l="0" t="0" r="20955" b="24765"/>
                    <wp:wrapNone/>
                    <wp:docPr id="10" name="Group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675" cy="144145"/>
                              <a:chOff x="1701" y="14969"/>
                              <a:chExt cx="8505" cy="227"/>
                            </a:xfrm>
                          </wpg:grpSpPr>
                          <wps:wsp>
                            <wps:cNvPr id="11" name="Line 54"/>
                            <wps:cNvCnPr/>
                            <wps:spPr bwMode="auto">
                              <a:xfrm>
                                <a:off x="1701" y="14969"/>
                                <a:ext cx="0" cy="2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56"/>
                            <wps:cNvCnPr/>
                            <wps:spPr bwMode="auto">
                              <a:xfrm>
                                <a:off x="1701" y="14969"/>
                                <a:ext cx="85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B89B7E" id="Group 67" o:spid="_x0000_s1026" style="position:absolute;margin-left:-5.65pt;margin-top:-62.1pt;width:425.25pt;height:11.35pt;z-index:251656192;mso-position-vertical-relative:page" coordorigin="1701,14969" coordsize="85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" o:allowincell="f">
                    <v:line id="Line 54" o:spid="_x0000_s1027" style="position:absolute;visibility:visible;mso-wrap-style:square" from="1701,14969" to="1701,1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  <v:line id="Line 56" o:spid="_x0000_s1028" style="position:absolute;visibility:visible;mso-wrap-style:square" from="1701,14969" to="10206,1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</w:tr>
    <w:tr w:rsidR="004C15DF" w14:paraId="4906112B" w14:textId="77777777" w:rsidTr="00031420">
      <w:trPr>
        <w:trHeight w:hRule="exact" w:val="1552"/>
      </w:trPr>
      <w:tc>
        <w:tcPr>
          <w:tcW w:w="2665" w:type="dxa"/>
        </w:tcPr>
        <w:p w14:paraId="12F88BC0" w14:textId="0537E791" w:rsidR="004C15DF" w:rsidRDefault="00A659BA" w:rsidP="00EA73C4">
          <w:pPr>
            <w:pStyle w:val="Sidfotfastradavst"/>
          </w:pPr>
          <w:r>
            <w:rPr>
              <w:caps w:val="0"/>
              <w:szCs w:val="12"/>
            </w:rPr>
            <w:fldChar w:fldCharType="begin"/>
          </w:r>
          <w:r>
            <w:rPr>
              <w:caps w:val="0"/>
              <w:szCs w:val="12"/>
            </w:rPr>
            <w:instrText xml:space="preserve"> STYLEREF  zDokumenttyp  \* MERGEFORMAT </w:instrText>
          </w:r>
          <w:r>
            <w:rPr>
              <w:caps w:val="0"/>
              <w:szCs w:val="12"/>
            </w:rPr>
            <w:fldChar w:fldCharType="separate"/>
          </w:r>
          <w:r w:rsidR="00106852">
            <w:rPr>
              <w:caps w:val="0"/>
              <w:szCs w:val="12"/>
            </w:rPr>
            <w:t>curriculum vitae</w:t>
          </w:r>
          <w:r>
            <w:rPr>
              <w:caps w:val="0"/>
              <w:szCs w:val="12"/>
            </w:rPr>
            <w:fldChar w:fldCharType="end"/>
          </w:r>
        </w:p>
        <w:p w14:paraId="64160569" w14:textId="74F2B336" w:rsidR="004C15DF" w:rsidRPr="00EA73C4" w:rsidRDefault="00D85C1F" w:rsidP="00C31F9C">
          <w:pPr>
            <w:pStyle w:val="Sidfotfastradavst"/>
          </w:pPr>
          <w:r>
            <w:fldChar w:fldCharType="begin"/>
          </w:r>
          <w:r w:rsidR="004C15DF">
            <w:instrText xml:space="preserve"> SAVEDATE  \@ "dd/MM/yyyy"  \* MERGEFORMAT </w:instrText>
          </w:r>
          <w:r>
            <w:fldChar w:fldCharType="separate"/>
          </w:r>
          <w:r w:rsidR="00106852">
            <w:t>20/01/2023</w:t>
          </w:r>
          <w:r>
            <w:fldChar w:fldCharType="end"/>
          </w:r>
        </w:p>
      </w:tc>
      <w:tc>
        <w:tcPr>
          <w:tcW w:w="5727" w:type="dxa"/>
        </w:tcPr>
        <w:p w14:paraId="3BDA83FB" w14:textId="77777777" w:rsidR="004C15DF" w:rsidRDefault="004C15DF" w:rsidP="007D399D">
          <w:pPr>
            <w:pStyle w:val="zSidfotSkvg"/>
            <w:spacing w:after="60"/>
            <w:rPr>
              <w:lang w:val="en-US"/>
            </w:rPr>
          </w:pPr>
        </w:p>
      </w:tc>
    </w:tr>
  </w:tbl>
  <w:p w14:paraId="08CD886C" w14:textId="77777777" w:rsidR="004C15DF" w:rsidRDefault="005C461A">
    <w:pPr>
      <w:pStyle w:val="Footer"/>
      <w:rPr>
        <w:sz w:val="2"/>
      </w:rPr>
    </w:pPr>
    <w:r>
      <w:rPr>
        <w:noProof/>
        <w:sz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0" allowOverlap="1" wp14:anchorId="05438033" wp14:editId="0999E1F9">
              <wp:simplePos x="0" y="0"/>
              <wp:positionH relativeFrom="page">
                <wp:posOffset>1080135</wp:posOffset>
              </wp:positionH>
              <wp:positionV relativeFrom="page">
                <wp:posOffset>9248140</wp:posOffset>
              </wp:positionV>
              <wp:extent cx="5400675" cy="144145"/>
              <wp:effectExtent l="0" t="0" r="28575" b="33020"/>
              <wp:wrapNone/>
              <wp:docPr id="7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144145"/>
                        <a:chOff x="1701" y="14969"/>
                        <a:chExt cx="8505" cy="227"/>
                      </a:xfrm>
                    </wpg:grpSpPr>
                    <wps:wsp>
                      <wps:cNvPr id="8" name="Line 69"/>
                      <wps:cNvCnPr/>
                      <wps:spPr bwMode="auto">
                        <a:xfrm>
                          <a:off x="1701" y="14969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0"/>
                      <wps:cNvCnPr/>
                      <wps:spPr bwMode="auto">
                        <a:xfrm>
                          <a:off x="1701" y="14969"/>
                          <a:ext cx="8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2B468" id="Group 68" o:spid="_x0000_s1026" style="position:absolute;margin-left:85.05pt;margin-top:728.2pt;width:425.25pt;height:11.35pt;z-index:251660288;mso-position-horizontal-relative:page;mso-position-vertical-relative:page" coordorigin="1701,14969" coordsize="85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" o:allowincell="f">
              <v:line id="Line 69" o:spid="_x0000_s1027" style="position:absolute;visibility:visible;mso-wrap-style:square" from="1701,14969" to="1701,1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<v:line id="Line 70" o:spid="_x0000_s1028" style="position:absolute;visibility:visible;mso-wrap-style:square" from="1701,14969" to="10206,1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4865" w14:textId="77777777" w:rsidR="008579C4" w:rsidRDefault="00857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3FE7" w14:textId="77777777" w:rsidR="00FC52E7" w:rsidRDefault="00FC52E7">
      <w:r>
        <w:separator/>
      </w:r>
    </w:p>
  </w:footnote>
  <w:footnote w:type="continuationSeparator" w:id="0">
    <w:p w14:paraId="24CB58F0" w14:textId="77777777" w:rsidR="00FC52E7" w:rsidRDefault="00FC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4C15DF" w14:paraId="7748B0F3" w14:textId="77777777">
      <w:trPr>
        <w:trHeight w:hRule="exact" w:val="1134"/>
      </w:trPr>
      <w:tc>
        <w:tcPr>
          <w:tcW w:w="4536" w:type="dxa"/>
          <w:vAlign w:val="bottom"/>
        </w:tcPr>
        <w:p w14:paraId="17AF4D8D" w14:textId="77777777" w:rsidR="004C15DF" w:rsidRDefault="00740BA2" w:rsidP="00C32759">
          <w:pPr>
            <w:spacing w:after="173"/>
          </w:pPr>
          <w:r w:rsidRPr="004C15DF">
            <w:rPr>
              <w:noProof/>
              <w:lang w:eastAsia="en-GB"/>
            </w:rPr>
            <w:drawing>
              <wp:inline distT="0" distB="0" distL="0" distR="0" wp14:anchorId="7F558CAA" wp14:editId="100259DC">
                <wp:extent cx="1080518" cy="313945"/>
                <wp:effectExtent l="0" t="0" r="5715" b="0"/>
                <wp:docPr id="38" name="Pictur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518" cy="31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gridSpan w:val="2"/>
          <w:vAlign w:val="bottom"/>
        </w:tcPr>
        <w:p w14:paraId="3B3EE7A0" w14:textId="77777777" w:rsidR="004C15DF" w:rsidRDefault="004C15DF" w:rsidP="00FF2969">
          <w:pPr>
            <w:spacing w:after="173"/>
            <w:jc w:val="right"/>
          </w:pPr>
          <w:bookmarkStart w:id="3" w:name="Logo_DBR"/>
          <w:r>
            <w:t xml:space="preserve"> </w:t>
          </w:r>
          <w:bookmarkEnd w:id="3"/>
        </w:p>
      </w:tc>
    </w:tr>
    <w:tr w:rsidR="004C15DF" w14:paraId="72C87E53" w14:textId="77777777">
      <w:trPr>
        <w:gridAfter w:val="1"/>
        <w:wAfter w:w="28" w:type="dxa"/>
        <w:trHeight w:val="680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3AB95396" w14:textId="77777777" w:rsidR="004C15DF" w:rsidRDefault="004C15DF" w:rsidP="00FF2969">
          <w:pPr>
            <w:pStyle w:val="Normal-extraradavstnd"/>
          </w:pPr>
        </w:p>
      </w:tc>
    </w:tr>
  </w:tbl>
  <w:p w14:paraId="10A33862" w14:textId="77777777" w:rsidR="004C15DF" w:rsidRPr="007415E2" w:rsidRDefault="004C15D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4C15DF" w14:paraId="1AE1A35D" w14:textId="77777777">
      <w:trPr>
        <w:trHeight w:hRule="exact" w:val="1134"/>
      </w:trPr>
      <w:tc>
        <w:tcPr>
          <w:tcW w:w="4536" w:type="dxa"/>
          <w:vAlign w:val="bottom"/>
        </w:tcPr>
        <w:p w14:paraId="5B73541C" w14:textId="77777777" w:rsidR="004C15DF" w:rsidRDefault="004C15DF" w:rsidP="005B141D">
          <w:pPr>
            <w:pStyle w:val="BrandingFormat"/>
          </w:pPr>
          <w:bookmarkStart w:id="4" w:name="Logo_DBL"/>
          <w:r>
            <w:t xml:space="preserve"> </w:t>
          </w:r>
          <w:bookmarkEnd w:id="4"/>
        </w:p>
      </w:tc>
      <w:tc>
        <w:tcPr>
          <w:tcW w:w="3997" w:type="dxa"/>
          <w:gridSpan w:val="2"/>
          <w:vAlign w:val="bottom"/>
        </w:tcPr>
        <w:p w14:paraId="726EACA1" w14:textId="77777777" w:rsidR="004C15DF" w:rsidRDefault="004C15DF" w:rsidP="00C31F9C">
          <w:pPr>
            <w:spacing w:after="173"/>
            <w:jc w:val="right"/>
          </w:pPr>
          <w:bookmarkStart w:id="5" w:name="Logo_SwecoR"/>
          <w:r>
            <w:rPr>
              <w:noProof/>
              <w:lang w:eastAsia="en-GB"/>
            </w:rPr>
            <w:drawing>
              <wp:inline distT="0" distB="0" distL="0" distR="0" wp14:anchorId="453E0964" wp14:editId="77FB0B34">
                <wp:extent cx="755906" cy="219456"/>
                <wp:effectExtent l="0" t="0" r="6350" b="9525"/>
                <wp:docPr id="39" name="Pictur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6" cy="219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4C15DF" w14:paraId="3531111E" w14:textId="77777777">
      <w:trPr>
        <w:gridAfter w:val="1"/>
        <w:wAfter w:w="28" w:type="dxa"/>
        <w:trHeight w:val="680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5D44D876" w14:textId="77777777" w:rsidR="004C15DF" w:rsidRDefault="004C15DF">
          <w:pPr>
            <w:pStyle w:val="Normal-extraradavstnd"/>
          </w:pPr>
        </w:p>
      </w:tc>
    </w:tr>
  </w:tbl>
  <w:p w14:paraId="366A751B" w14:textId="77777777" w:rsidR="004C15DF" w:rsidRPr="007415E2" w:rsidRDefault="004C15DF" w:rsidP="004F4A0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5A3B" w14:textId="77777777" w:rsidR="004C15DF" w:rsidRDefault="004C15DF">
    <w:pPr>
      <w:pStyle w:val="Footer"/>
      <w:rPr>
        <w:sz w:val="2"/>
      </w:rPr>
    </w:pPr>
  </w:p>
  <w:p w14:paraId="180D8119" w14:textId="77777777" w:rsidR="004C15DF" w:rsidRDefault="004C15D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C4A"/>
    <w:multiLevelType w:val="singleLevel"/>
    <w:tmpl w:val="2F74DB54"/>
    <w:lvl w:ilvl="0">
      <w:start w:val="1"/>
      <w:numFmt w:val="bullet"/>
      <w:pStyle w:val="Punktlistastandard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4"/>
      </w:rPr>
    </w:lvl>
  </w:abstractNum>
  <w:abstractNum w:abstractNumId="1" w15:restartNumberingAfterBreak="0">
    <w:nsid w:val="19DB1553"/>
    <w:multiLevelType w:val="hybridMultilevel"/>
    <w:tmpl w:val="82DCA6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4433"/>
    <w:multiLevelType w:val="hybridMultilevel"/>
    <w:tmpl w:val="53541D98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7D4A"/>
    <w:multiLevelType w:val="hybridMultilevel"/>
    <w:tmpl w:val="84A4E81E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952"/>
    <w:multiLevelType w:val="hybridMultilevel"/>
    <w:tmpl w:val="D55CABCC"/>
    <w:lvl w:ilvl="0" w:tplc="3634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15CF"/>
    <w:multiLevelType w:val="singleLevel"/>
    <w:tmpl w:val="C8E4915C"/>
    <w:lvl w:ilvl="0">
      <w:start w:val="1"/>
      <w:numFmt w:val="bullet"/>
      <w:pStyle w:val="Punktlistat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4"/>
      </w:rPr>
    </w:lvl>
  </w:abstractNum>
  <w:num w:numId="1" w16cid:durableId="935288539">
    <w:abstractNumId w:val="0"/>
  </w:num>
  <w:num w:numId="2" w16cid:durableId="312301507">
    <w:abstractNumId w:val="5"/>
  </w:num>
  <w:num w:numId="3" w16cid:durableId="660232110">
    <w:abstractNumId w:val="2"/>
  </w:num>
  <w:num w:numId="4" w16cid:durableId="1883208828">
    <w:abstractNumId w:val="1"/>
  </w:num>
  <w:num w:numId="5" w16cid:durableId="1258320766">
    <w:abstractNumId w:val="3"/>
  </w:num>
  <w:num w:numId="6" w16cid:durableId="68042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276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Company3"/>
    <w:docVar w:name="DotCode" w:val="ZSS00000"/>
    <w:docVar w:name="language" w:val="S"/>
    <w:docVar w:name="letter" w:val="1"/>
    <w:docVar w:name="NameProject" w:val="Yes"/>
    <w:docVar w:name="NoProject" w:val="Yes"/>
    <w:docVar w:name="person" w:val="Personally0"/>
  </w:docVars>
  <w:rsids>
    <w:rsidRoot w:val="005F6A00"/>
    <w:rsid w:val="00000D0B"/>
    <w:rsid w:val="00004C2D"/>
    <w:rsid w:val="00005026"/>
    <w:rsid w:val="00005A97"/>
    <w:rsid w:val="00006665"/>
    <w:rsid w:val="00007237"/>
    <w:rsid w:val="00014164"/>
    <w:rsid w:val="00022BBD"/>
    <w:rsid w:val="000235BC"/>
    <w:rsid w:val="000247AA"/>
    <w:rsid w:val="00031420"/>
    <w:rsid w:val="000325B7"/>
    <w:rsid w:val="000339F5"/>
    <w:rsid w:val="00041338"/>
    <w:rsid w:val="000424E2"/>
    <w:rsid w:val="00042E7A"/>
    <w:rsid w:val="000442F7"/>
    <w:rsid w:val="00062886"/>
    <w:rsid w:val="00063063"/>
    <w:rsid w:val="0008370B"/>
    <w:rsid w:val="00085952"/>
    <w:rsid w:val="000B2DAD"/>
    <w:rsid w:val="000C2B2D"/>
    <w:rsid w:val="000C3593"/>
    <w:rsid w:val="000C38D3"/>
    <w:rsid w:val="000C4D97"/>
    <w:rsid w:val="000D22B4"/>
    <w:rsid w:val="000D2736"/>
    <w:rsid w:val="000D4851"/>
    <w:rsid w:val="000D716E"/>
    <w:rsid w:val="000F319F"/>
    <w:rsid w:val="0010643F"/>
    <w:rsid w:val="00106852"/>
    <w:rsid w:val="00113EB9"/>
    <w:rsid w:val="001317D5"/>
    <w:rsid w:val="00131C94"/>
    <w:rsid w:val="00134872"/>
    <w:rsid w:val="00136971"/>
    <w:rsid w:val="001429A2"/>
    <w:rsid w:val="001429E8"/>
    <w:rsid w:val="00143EF5"/>
    <w:rsid w:val="0015457E"/>
    <w:rsid w:val="0016568A"/>
    <w:rsid w:val="00165DDC"/>
    <w:rsid w:val="00180CEA"/>
    <w:rsid w:val="00193487"/>
    <w:rsid w:val="001A5A59"/>
    <w:rsid w:val="001B2244"/>
    <w:rsid w:val="001C65CC"/>
    <w:rsid w:val="001D5F1C"/>
    <w:rsid w:val="001D7A8A"/>
    <w:rsid w:val="001E6990"/>
    <w:rsid w:val="00205878"/>
    <w:rsid w:val="00210296"/>
    <w:rsid w:val="00232FD8"/>
    <w:rsid w:val="002346F4"/>
    <w:rsid w:val="00237EE8"/>
    <w:rsid w:val="00246384"/>
    <w:rsid w:val="002528F9"/>
    <w:rsid w:val="00261F6E"/>
    <w:rsid w:val="0026688C"/>
    <w:rsid w:val="00276DCC"/>
    <w:rsid w:val="002778A3"/>
    <w:rsid w:val="00285CDC"/>
    <w:rsid w:val="002916EB"/>
    <w:rsid w:val="0029190E"/>
    <w:rsid w:val="002A113A"/>
    <w:rsid w:val="002A6B4F"/>
    <w:rsid w:val="002B0FB7"/>
    <w:rsid w:val="002B18AE"/>
    <w:rsid w:val="002B2FB2"/>
    <w:rsid w:val="002B4510"/>
    <w:rsid w:val="002B48EA"/>
    <w:rsid w:val="002C2E72"/>
    <w:rsid w:val="002C5D38"/>
    <w:rsid w:val="002D0E63"/>
    <w:rsid w:val="002D2C6E"/>
    <w:rsid w:val="002E286F"/>
    <w:rsid w:val="002E434F"/>
    <w:rsid w:val="002E4E4E"/>
    <w:rsid w:val="002E756A"/>
    <w:rsid w:val="002E7C83"/>
    <w:rsid w:val="002F0454"/>
    <w:rsid w:val="002F598A"/>
    <w:rsid w:val="0030333C"/>
    <w:rsid w:val="00311C92"/>
    <w:rsid w:val="00313D4B"/>
    <w:rsid w:val="00320565"/>
    <w:rsid w:val="00321458"/>
    <w:rsid w:val="003254EE"/>
    <w:rsid w:val="00335C9A"/>
    <w:rsid w:val="00354FEF"/>
    <w:rsid w:val="003815E8"/>
    <w:rsid w:val="00396318"/>
    <w:rsid w:val="003C1319"/>
    <w:rsid w:val="003C370D"/>
    <w:rsid w:val="003C5235"/>
    <w:rsid w:val="003C71B8"/>
    <w:rsid w:val="003D7060"/>
    <w:rsid w:val="003E02BD"/>
    <w:rsid w:val="003E05B6"/>
    <w:rsid w:val="003E2429"/>
    <w:rsid w:val="003E582C"/>
    <w:rsid w:val="00412DA7"/>
    <w:rsid w:val="004169A1"/>
    <w:rsid w:val="00420FCD"/>
    <w:rsid w:val="004243BA"/>
    <w:rsid w:val="0043525E"/>
    <w:rsid w:val="004360F5"/>
    <w:rsid w:val="00456FAC"/>
    <w:rsid w:val="004635C7"/>
    <w:rsid w:val="004720E7"/>
    <w:rsid w:val="0048000C"/>
    <w:rsid w:val="00485F50"/>
    <w:rsid w:val="004943A8"/>
    <w:rsid w:val="004A4F11"/>
    <w:rsid w:val="004A658B"/>
    <w:rsid w:val="004B784C"/>
    <w:rsid w:val="004C15DF"/>
    <w:rsid w:val="004C3749"/>
    <w:rsid w:val="004C410E"/>
    <w:rsid w:val="004D5B88"/>
    <w:rsid w:val="004D67BD"/>
    <w:rsid w:val="004E11AD"/>
    <w:rsid w:val="004E212C"/>
    <w:rsid w:val="004F4A0D"/>
    <w:rsid w:val="004F592E"/>
    <w:rsid w:val="004F5F6C"/>
    <w:rsid w:val="00513691"/>
    <w:rsid w:val="00516BD3"/>
    <w:rsid w:val="00516D0C"/>
    <w:rsid w:val="0053420C"/>
    <w:rsid w:val="005376CA"/>
    <w:rsid w:val="00546076"/>
    <w:rsid w:val="00546B85"/>
    <w:rsid w:val="00546CC0"/>
    <w:rsid w:val="00551D14"/>
    <w:rsid w:val="0055527B"/>
    <w:rsid w:val="005601F3"/>
    <w:rsid w:val="00567423"/>
    <w:rsid w:val="005800E0"/>
    <w:rsid w:val="00580AFA"/>
    <w:rsid w:val="00582843"/>
    <w:rsid w:val="005839FD"/>
    <w:rsid w:val="005B141D"/>
    <w:rsid w:val="005B6137"/>
    <w:rsid w:val="005C300A"/>
    <w:rsid w:val="005C461A"/>
    <w:rsid w:val="005C7949"/>
    <w:rsid w:val="005D4B0E"/>
    <w:rsid w:val="005F3986"/>
    <w:rsid w:val="005F6A00"/>
    <w:rsid w:val="00606398"/>
    <w:rsid w:val="00611217"/>
    <w:rsid w:val="00612583"/>
    <w:rsid w:val="00613CD2"/>
    <w:rsid w:val="00614551"/>
    <w:rsid w:val="0061652F"/>
    <w:rsid w:val="00616652"/>
    <w:rsid w:val="00624FEF"/>
    <w:rsid w:val="0062619F"/>
    <w:rsid w:val="006277B8"/>
    <w:rsid w:val="0063247D"/>
    <w:rsid w:val="006345E3"/>
    <w:rsid w:val="00645111"/>
    <w:rsid w:val="00654249"/>
    <w:rsid w:val="00655630"/>
    <w:rsid w:val="00661556"/>
    <w:rsid w:val="00695A7A"/>
    <w:rsid w:val="006A1622"/>
    <w:rsid w:val="006A2870"/>
    <w:rsid w:val="006C394E"/>
    <w:rsid w:val="006C4440"/>
    <w:rsid w:val="006D26CE"/>
    <w:rsid w:val="006D3C60"/>
    <w:rsid w:val="006E0C8B"/>
    <w:rsid w:val="006E4512"/>
    <w:rsid w:val="006F1359"/>
    <w:rsid w:val="006F39B0"/>
    <w:rsid w:val="006F4DD0"/>
    <w:rsid w:val="00701D22"/>
    <w:rsid w:val="00705DC2"/>
    <w:rsid w:val="00715B93"/>
    <w:rsid w:val="007205B8"/>
    <w:rsid w:val="00731419"/>
    <w:rsid w:val="00740BA2"/>
    <w:rsid w:val="007415E2"/>
    <w:rsid w:val="00746AE9"/>
    <w:rsid w:val="00756988"/>
    <w:rsid w:val="00756E05"/>
    <w:rsid w:val="007653BA"/>
    <w:rsid w:val="00766FDF"/>
    <w:rsid w:val="00767152"/>
    <w:rsid w:val="00767CB6"/>
    <w:rsid w:val="00770A56"/>
    <w:rsid w:val="007741AB"/>
    <w:rsid w:val="00775848"/>
    <w:rsid w:val="00777CAB"/>
    <w:rsid w:val="00784ED3"/>
    <w:rsid w:val="0079607F"/>
    <w:rsid w:val="007A073A"/>
    <w:rsid w:val="007A3F44"/>
    <w:rsid w:val="007B3EF6"/>
    <w:rsid w:val="007B7DF1"/>
    <w:rsid w:val="007C0622"/>
    <w:rsid w:val="007C444C"/>
    <w:rsid w:val="007D399D"/>
    <w:rsid w:val="007D7810"/>
    <w:rsid w:val="007F5C3D"/>
    <w:rsid w:val="007F6C6D"/>
    <w:rsid w:val="00807E8B"/>
    <w:rsid w:val="00807FF3"/>
    <w:rsid w:val="00811756"/>
    <w:rsid w:val="00831DE6"/>
    <w:rsid w:val="00835384"/>
    <w:rsid w:val="00857803"/>
    <w:rsid w:val="008579C4"/>
    <w:rsid w:val="00863C30"/>
    <w:rsid w:val="008677CE"/>
    <w:rsid w:val="00870FA9"/>
    <w:rsid w:val="00882749"/>
    <w:rsid w:val="00882BF5"/>
    <w:rsid w:val="0088665C"/>
    <w:rsid w:val="008869FC"/>
    <w:rsid w:val="00895224"/>
    <w:rsid w:val="0089562F"/>
    <w:rsid w:val="00897463"/>
    <w:rsid w:val="008A1A2C"/>
    <w:rsid w:val="008A2B82"/>
    <w:rsid w:val="008B26C0"/>
    <w:rsid w:val="008C1E14"/>
    <w:rsid w:val="008E44A8"/>
    <w:rsid w:val="009025E2"/>
    <w:rsid w:val="00910574"/>
    <w:rsid w:val="009143C2"/>
    <w:rsid w:val="009178BD"/>
    <w:rsid w:val="00920FF4"/>
    <w:rsid w:val="00921407"/>
    <w:rsid w:val="00923D86"/>
    <w:rsid w:val="0093017B"/>
    <w:rsid w:val="00940DE2"/>
    <w:rsid w:val="009548F8"/>
    <w:rsid w:val="009605F3"/>
    <w:rsid w:val="00963A1E"/>
    <w:rsid w:val="00976911"/>
    <w:rsid w:val="00982C17"/>
    <w:rsid w:val="009848A4"/>
    <w:rsid w:val="00986F04"/>
    <w:rsid w:val="0098730F"/>
    <w:rsid w:val="009908B5"/>
    <w:rsid w:val="009A004D"/>
    <w:rsid w:val="009B2720"/>
    <w:rsid w:val="009B4EE6"/>
    <w:rsid w:val="009B6954"/>
    <w:rsid w:val="009C0E07"/>
    <w:rsid w:val="009C321E"/>
    <w:rsid w:val="009C4055"/>
    <w:rsid w:val="009C5A2F"/>
    <w:rsid w:val="009D4AAD"/>
    <w:rsid w:val="009D4E26"/>
    <w:rsid w:val="009D77FD"/>
    <w:rsid w:val="009F7D1B"/>
    <w:rsid w:val="00A162CF"/>
    <w:rsid w:val="00A37AF5"/>
    <w:rsid w:val="00A4693E"/>
    <w:rsid w:val="00A6529E"/>
    <w:rsid w:val="00A659BA"/>
    <w:rsid w:val="00A83B5B"/>
    <w:rsid w:val="00A9514D"/>
    <w:rsid w:val="00AA1079"/>
    <w:rsid w:val="00AA1224"/>
    <w:rsid w:val="00AB1859"/>
    <w:rsid w:val="00AD666F"/>
    <w:rsid w:val="00AD787E"/>
    <w:rsid w:val="00AE0B32"/>
    <w:rsid w:val="00AE54F2"/>
    <w:rsid w:val="00AE5B6A"/>
    <w:rsid w:val="00AF35B2"/>
    <w:rsid w:val="00AF4D4F"/>
    <w:rsid w:val="00AF6BD7"/>
    <w:rsid w:val="00B075D6"/>
    <w:rsid w:val="00B13836"/>
    <w:rsid w:val="00B31019"/>
    <w:rsid w:val="00B42FC3"/>
    <w:rsid w:val="00B52BC5"/>
    <w:rsid w:val="00B600D7"/>
    <w:rsid w:val="00B60B90"/>
    <w:rsid w:val="00B61BCF"/>
    <w:rsid w:val="00B6291F"/>
    <w:rsid w:val="00B811C7"/>
    <w:rsid w:val="00B826C6"/>
    <w:rsid w:val="00B83D60"/>
    <w:rsid w:val="00B91B97"/>
    <w:rsid w:val="00B932C0"/>
    <w:rsid w:val="00B96FC0"/>
    <w:rsid w:val="00B97CC4"/>
    <w:rsid w:val="00BA7389"/>
    <w:rsid w:val="00BB3334"/>
    <w:rsid w:val="00BB480D"/>
    <w:rsid w:val="00BB5801"/>
    <w:rsid w:val="00BB5837"/>
    <w:rsid w:val="00BC06F1"/>
    <w:rsid w:val="00BC28FE"/>
    <w:rsid w:val="00BC61C3"/>
    <w:rsid w:val="00BF4BC5"/>
    <w:rsid w:val="00BF6189"/>
    <w:rsid w:val="00BF6825"/>
    <w:rsid w:val="00C06AC3"/>
    <w:rsid w:val="00C2476E"/>
    <w:rsid w:val="00C31F9C"/>
    <w:rsid w:val="00C32759"/>
    <w:rsid w:val="00C34512"/>
    <w:rsid w:val="00C35DB8"/>
    <w:rsid w:val="00C53826"/>
    <w:rsid w:val="00C54AF5"/>
    <w:rsid w:val="00C553E3"/>
    <w:rsid w:val="00C74576"/>
    <w:rsid w:val="00C82470"/>
    <w:rsid w:val="00C95F63"/>
    <w:rsid w:val="00CA4005"/>
    <w:rsid w:val="00CB2A92"/>
    <w:rsid w:val="00CB3334"/>
    <w:rsid w:val="00CB78EC"/>
    <w:rsid w:val="00CB7C09"/>
    <w:rsid w:val="00CD043B"/>
    <w:rsid w:val="00CD1DF2"/>
    <w:rsid w:val="00CF1D50"/>
    <w:rsid w:val="00D20D2B"/>
    <w:rsid w:val="00D22805"/>
    <w:rsid w:val="00D31671"/>
    <w:rsid w:val="00D33A15"/>
    <w:rsid w:val="00D52C37"/>
    <w:rsid w:val="00D55C7B"/>
    <w:rsid w:val="00D55DCB"/>
    <w:rsid w:val="00D6009F"/>
    <w:rsid w:val="00D73D45"/>
    <w:rsid w:val="00D8050E"/>
    <w:rsid w:val="00D85C1F"/>
    <w:rsid w:val="00D95EDB"/>
    <w:rsid w:val="00DA0576"/>
    <w:rsid w:val="00DA0E36"/>
    <w:rsid w:val="00DA50CA"/>
    <w:rsid w:val="00DC28FA"/>
    <w:rsid w:val="00DC5C0F"/>
    <w:rsid w:val="00DD591A"/>
    <w:rsid w:val="00DE3606"/>
    <w:rsid w:val="00DE3DE7"/>
    <w:rsid w:val="00DE483D"/>
    <w:rsid w:val="00DF048E"/>
    <w:rsid w:val="00DF139A"/>
    <w:rsid w:val="00DF2B03"/>
    <w:rsid w:val="00DF428C"/>
    <w:rsid w:val="00DF502B"/>
    <w:rsid w:val="00DF51C8"/>
    <w:rsid w:val="00DF76AB"/>
    <w:rsid w:val="00E010B7"/>
    <w:rsid w:val="00E03CE1"/>
    <w:rsid w:val="00E21780"/>
    <w:rsid w:val="00E24CC8"/>
    <w:rsid w:val="00E34B3B"/>
    <w:rsid w:val="00E40D52"/>
    <w:rsid w:val="00E42769"/>
    <w:rsid w:val="00E4667A"/>
    <w:rsid w:val="00E47851"/>
    <w:rsid w:val="00E478CD"/>
    <w:rsid w:val="00E50AFB"/>
    <w:rsid w:val="00E51BFA"/>
    <w:rsid w:val="00E54B9D"/>
    <w:rsid w:val="00E61978"/>
    <w:rsid w:val="00E62B99"/>
    <w:rsid w:val="00E7214F"/>
    <w:rsid w:val="00E736AB"/>
    <w:rsid w:val="00E81252"/>
    <w:rsid w:val="00E94112"/>
    <w:rsid w:val="00EA084C"/>
    <w:rsid w:val="00EA13A0"/>
    <w:rsid w:val="00EA3E13"/>
    <w:rsid w:val="00EA73C4"/>
    <w:rsid w:val="00EB27C6"/>
    <w:rsid w:val="00EB3533"/>
    <w:rsid w:val="00EE0463"/>
    <w:rsid w:val="00EE12C2"/>
    <w:rsid w:val="00EF252E"/>
    <w:rsid w:val="00EF646D"/>
    <w:rsid w:val="00F07106"/>
    <w:rsid w:val="00F101D6"/>
    <w:rsid w:val="00F10FC5"/>
    <w:rsid w:val="00F135C9"/>
    <w:rsid w:val="00F14C4D"/>
    <w:rsid w:val="00F17D29"/>
    <w:rsid w:val="00F21B5E"/>
    <w:rsid w:val="00F2565E"/>
    <w:rsid w:val="00F37943"/>
    <w:rsid w:val="00F428B9"/>
    <w:rsid w:val="00F4552E"/>
    <w:rsid w:val="00F5310D"/>
    <w:rsid w:val="00F56E41"/>
    <w:rsid w:val="00F651C7"/>
    <w:rsid w:val="00F756FC"/>
    <w:rsid w:val="00F76ABE"/>
    <w:rsid w:val="00F8214A"/>
    <w:rsid w:val="00F82F94"/>
    <w:rsid w:val="00FA5F1B"/>
    <w:rsid w:val="00FB0B5A"/>
    <w:rsid w:val="00FC52E7"/>
    <w:rsid w:val="00FE1B03"/>
    <w:rsid w:val="00FE2B41"/>
    <w:rsid w:val="00FE3150"/>
    <w:rsid w:val="00FE4CB4"/>
    <w:rsid w:val="00FE5127"/>
    <w:rsid w:val="00FE634F"/>
    <w:rsid w:val="00FF08D6"/>
    <w:rsid w:val="00FF2969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BE61D"/>
  <w15:docId w15:val="{FB6728AC-5306-401C-A5D6-9551E071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B5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lang w:val="en-GB"/>
    </w:rPr>
  </w:style>
  <w:style w:type="paragraph" w:styleId="Heading1">
    <w:name w:val="heading 1"/>
    <w:basedOn w:val="BodyText"/>
    <w:next w:val="BodyText"/>
    <w:qFormat/>
    <w:rsid w:val="007A073A"/>
    <w:pPr>
      <w:keepNext/>
      <w:spacing w:before="240"/>
      <w:outlineLvl w:val="0"/>
    </w:pPr>
    <w:rPr>
      <w:b/>
      <w:kern w:val="28"/>
      <w:sz w:val="22"/>
    </w:rPr>
  </w:style>
  <w:style w:type="paragraph" w:styleId="Heading2">
    <w:name w:val="heading 2"/>
    <w:basedOn w:val="BodyText"/>
    <w:next w:val="BodyText"/>
    <w:qFormat/>
    <w:rsid w:val="007A073A"/>
    <w:pPr>
      <w:keepNext/>
      <w:spacing w:before="240"/>
      <w:outlineLvl w:val="1"/>
    </w:pPr>
  </w:style>
  <w:style w:type="paragraph" w:styleId="Heading3">
    <w:name w:val="heading 3"/>
    <w:basedOn w:val="BodyText"/>
    <w:next w:val="BodyText"/>
    <w:qFormat/>
    <w:rsid w:val="007A073A"/>
    <w:pPr>
      <w:keepNext/>
      <w:spacing w:before="240"/>
      <w:outlineLvl w:val="2"/>
    </w:pPr>
    <w:rPr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746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paragraph" w:customStyle="1" w:styleId="Normal-extraradavstndutantabbar">
    <w:name w:val="Normal - extra radavstånd utan tabbar"/>
    <w:basedOn w:val="Normal-extraradavstnd"/>
    <w:semiHidden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Normal-extraradavstnd">
    <w:name w:val="Normal - extra radavstånd"/>
    <w:basedOn w:val="Normal"/>
    <w:semiHidden/>
    <w:rsid w:val="00BC61C3"/>
    <w:pPr>
      <w:spacing w:line="260" w:lineRule="atLeast"/>
    </w:pPr>
  </w:style>
  <w:style w:type="paragraph" w:styleId="Header">
    <w:name w:val="header"/>
    <w:basedOn w:val="Normal"/>
    <w:semiHidden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zSidfotAdress">
    <w:name w:val="zSidfotAdress"/>
    <w:basedOn w:val="Footer"/>
    <w:semiHidden/>
    <w:rsid w:val="00D85C1F"/>
    <w:rPr>
      <w:noProof/>
      <w:sz w:val="14"/>
    </w:rPr>
  </w:style>
  <w:style w:type="paragraph" w:customStyle="1" w:styleId="zSidfotAdress1">
    <w:name w:val="zSidfotAdress1"/>
    <w:basedOn w:val="Footer"/>
    <w:next w:val="zSidfotAdress2"/>
    <w:semiHidden/>
    <w:rsid w:val="004D5B88"/>
    <w:pPr>
      <w:spacing w:line="160" w:lineRule="atLeast"/>
    </w:pPr>
    <w:rPr>
      <w:noProof/>
      <w:spacing w:val="16"/>
      <w:sz w:val="12"/>
    </w:rPr>
  </w:style>
  <w:style w:type="paragraph" w:customStyle="1" w:styleId="zSidfotAdress2">
    <w:name w:val="zSidfotAdress2"/>
    <w:basedOn w:val="Footer"/>
    <w:link w:val="zSidfotAdress2Char"/>
    <w:semiHidden/>
    <w:rsid w:val="000C38D3"/>
    <w:pPr>
      <w:spacing w:line="160" w:lineRule="atLeast"/>
    </w:pPr>
    <w:rPr>
      <w:noProof/>
      <w:spacing w:val="8"/>
      <w:sz w:val="12"/>
    </w:rPr>
  </w:style>
  <w:style w:type="paragraph" w:customStyle="1" w:styleId="Normal-Bilaga">
    <w:name w:val="Normal - Bilaga"/>
    <w:basedOn w:val="Normal-extraradavstnd"/>
    <w:semiHidden/>
    <w:rsid w:val="00D85C1F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extraradavstnd"/>
    <w:semiHidden/>
    <w:rsid w:val="00D85C1F"/>
    <w:pPr>
      <w:tabs>
        <w:tab w:val="clear" w:pos="567"/>
        <w:tab w:val="clear" w:pos="2552"/>
      </w:tabs>
      <w:ind w:left="1276" w:hanging="1276"/>
    </w:pPr>
  </w:style>
  <w:style w:type="paragraph" w:customStyle="1" w:styleId="zDatum">
    <w:name w:val="zDatum"/>
    <w:basedOn w:val="Normal"/>
    <w:semiHidden/>
    <w:rsid w:val="002778A3"/>
    <w:pPr>
      <w:spacing w:line="260" w:lineRule="atLeast"/>
    </w:pPr>
  </w:style>
  <w:style w:type="paragraph" w:customStyle="1" w:styleId="zHuvud">
    <w:name w:val="zHuvud"/>
    <w:basedOn w:val="Normal"/>
    <w:semiHidden/>
    <w:rsid w:val="00D85C1F"/>
  </w:style>
  <w:style w:type="paragraph" w:customStyle="1" w:styleId="zLogo">
    <w:name w:val="zLogo"/>
    <w:basedOn w:val="Normal-extraradavstndutantabbar"/>
    <w:semiHidden/>
    <w:rsid w:val="00D85C1F"/>
    <w:pPr>
      <w:spacing w:before="30"/>
    </w:pPr>
    <w:rPr>
      <w:rFonts w:ascii="VBBLogotyper" w:hAnsi="VBBLogotyper"/>
      <w:sz w:val="126"/>
    </w:rPr>
  </w:style>
  <w:style w:type="paragraph" w:customStyle="1" w:styleId="Bildtext">
    <w:name w:val="Bildtext"/>
    <w:basedOn w:val="Normal"/>
    <w:rsid w:val="00354FEF"/>
    <w:rPr>
      <w:i/>
      <w:sz w:val="16"/>
    </w:rPr>
  </w:style>
  <w:style w:type="character" w:customStyle="1" w:styleId="Instruktioneridoldtext">
    <w:name w:val="Instruktioner i dold text"/>
    <w:rsid w:val="00D85C1F"/>
    <w:rPr>
      <w:noProof/>
      <w:vanish/>
      <w:color w:val="FF0000"/>
      <w:sz w:val="20"/>
    </w:rPr>
  </w:style>
  <w:style w:type="paragraph" w:customStyle="1" w:styleId="Punktlistastandard">
    <w:name w:val="Punktlista standard"/>
    <w:basedOn w:val="BodyText"/>
    <w:rsid w:val="00D85C1F"/>
    <w:pPr>
      <w:numPr>
        <w:numId w:val="1"/>
      </w:numPr>
      <w:tabs>
        <w:tab w:val="left" w:pos="284"/>
      </w:tabs>
    </w:pPr>
  </w:style>
  <w:style w:type="paragraph" w:customStyle="1" w:styleId="Punktlistatt">
    <w:name w:val="Punktlista tät"/>
    <w:basedOn w:val="Normal"/>
    <w:rsid w:val="00D85C1F"/>
    <w:pPr>
      <w:numPr>
        <w:numId w:val="2"/>
      </w:numPr>
      <w:tabs>
        <w:tab w:val="clear" w:pos="360"/>
        <w:tab w:val="left" w:pos="284"/>
      </w:tabs>
    </w:pPr>
  </w:style>
  <w:style w:type="paragraph" w:customStyle="1" w:styleId="Tabelltext">
    <w:name w:val="Tabelltext"/>
    <w:basedOn w:val="Normal"/>
    <w:link w:val="TabelltextChar"/>
    <w:semiHidden/>
    <w:rsid w:val="00D85C1F"/>
    <w:pPr>
      <w:spacing w:before="60" w:after="60"/>
    </w:pPr>
  </w:style>
  <w:style w:type="paragraph" w:customStyle="1" w:styleId="zAvslut">
    <w:name w:val="zAvslut"/>
    <w:basedOn w:val="Normal"/>
    <w:semiHidden/>
    <w:rsid w:val="00D85C1F"/>
    <w:pPr>
      <w:keepNext/>
      <w:keepLines/>
    </w:pPr>
    <w:rPr>
      <w:noProof/>
    </w:rPr>
  </w:style>
  <w:style w:type="paragraph" w:customStyle="1" w:styleId="zSidfotSkvg">
    <w:name w:val="zSidfotSökväg"/>
    <w:basedOn w:val="zSidfotAdress2"/>
    <w:semiHidden/>
    <w:rsid w:val="00A162CF"/>
    <w:pPr>
      <w:jc w:val="right"/>
    </w:pPr>
  </w:style>
  <w:style w:type="paragraph" w:customStyle="1" w:styleId="BrandingFormat">
    <w:name w:val="BrandingFormat"/>
    <w:basedOn w:val="Normal"/>
    <w:rsid w:val="009D4AAD"/>
    <w:pPr>
      <w:spacing w:after="173"/>
    </w:pPr>
  </w:style>
  <w:style w:type="paragraph" w:customStyle="1" w:styleId="zUppdrag">
    <w:name w:val="zUppdrag"/>
    <w:basedOn w:val="Normal-extraradavstnd"/>
    <w:semiHidden/>
    <w:rsid w:val="00D85C1F"/>
    <w:pPr>
      <w:spacing w:before="140" w:after="420"/>
    </w:pPr>
  </w:style>
  <w:style w:type="paragraph" w:customStyle="1" w:styleId="zLedtext">
    <w:name w:val="zLedtext"/>
    <w:basedOn w:val="zDatum"/>
    <w:link w:val="zLedtextChar"/>
    <w:semiHidden/>
    <w:rsid w:val="003C370D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al"/>
    <w:next w:val="BodyText"/>
    <w:semiHidden/>
    <w:rsid w:val="000C38D3"/>
    <w:pPr>
      <w:spacing w:line="360" w:lineRule="exact"/>
    </w:pPr>
    <w:rPr>
      <w:caps/>
      <w:spacing w:val="20"/>
      <w:kern w:val="30"/>
      <w:sz w:val="30"/>
    </w:rPr>
  </w:style>
  <w:style w:type="paragraph" w:customStyle="1" w:styleId="zSidfotAdress1fet">
    <w:name w:val="zSidfotAdress1 fet"/>
    <w:basedOn w:val="zSidfotAdress1"/>
    <w:next w:val="zSidfotAdress2"/>
    <w:semiHidden/>
    <w:rsid w:val="00D85C1F"/>
    <w:rPr>
      <w:b/>
    </w:rPr>
  </w:style>
  <w:style w:type="character" w:customStyle="1" w:styleId="zSidfotBOLAG">
    <w:name w:val="zSidfotBOLAG"/>
    <w:semiHidden/>
    <w:rsid w:val="000C38D3"/>
    <w:rPr>
      <w:noProof/>
      <w:spacing w:val="8"/>
      <w:sz w:val="14"/>
    </w:rPr>
  </w:style>
  <w:style w:type="paragraph" w:customStyle="1" w:styleId="zSidfotFretag">
    <w:name w:val="zSidfotFöretag"/>
    <w:basedOn w:val="Footer"/>
    <w:next w:val="Normal"/>
    <w:semiHidden/>
    <w:rsid w:val="00D85C1F"/>
    <w:pPr>
      <w:spacing w:before="60" w:line="190" w:lineRule="exact"/>
    </w:pPr>
    <w:rPr>
      <w:noProof/>
    </w:rPr>
  </w:style>
  <w:style w:type="paragraph" w:customStyle="1" w:styleId="Sidfotfastradavst">
    <w:name w:val="Sidfot fast radavst"/>
    <w:basedOn w:val="Footer"/>
    <w:rsid w:val="002B0FB7"/>
    <w:pPr>
      <w:spacing w:line="160" w:lineRule="atLeast"/>
    </w:pPr>
    <w:rPr>
      <w:caps/>
      <w:noProof/>
      <w:spacing w:val="8"/>
      <w:sz w:val="12"/>
    </w:rPr>
  </w:style>
  <w:style w:type="paragraph" w:customStyle="1" w:styleId="zAdress">
    <w:name w:val="zAdress"/>
    <w:basedOn w:val="Normal"/>
    <w:semiHidden/>
    <w:rsid w:val="00D85C1F"/>
    <w:pPr>
      <w:spacing w:line="280" w:lineRule="atLeast"/>
    </w:pPr>
  </w:style>
  <w:style w:type="paragraph" w:customStyle="1" w:styleId="zAdress1">
    <w:name w:val="zAdress1"/>
    <w:basedOn w:val="zAdress"/>
    <w:next w:val="zAdress"/>
    <w:semiHidden/>
    <w:rsid w:val="00D85C1F"/>
  </w:style>
  <w:style w:type="character" w:customStyle="1" w:styleId="SwecoFretag">
    <w:name w:val="SwecoFöretag"/>
    <w:semiHidden/>
    <w:rsid w:val="00D85C1F"/>
    <w:rPr>
      <w:rFonts w:ascii="Swecologotypes0" w:hAnsi="Swecologotypes0"/>
      <w:sz w:val="30"/>
    </w:rPr>
  </w:style>
  <w:style w:type="paragraph" w:customStyle="1" w:styleId="zUppdragsbenmning">
    <w:name w:val="zUppdragsbenämning"/>
    <w:basedOn w:val="Normal-extraradavstnd"/>
    <w:semiHidden/>
    <w:rsid w:val="002778A3"/>
  </w:style>
  <w:style w:type="paragraph" w:customStyle="1" w:styleId="zSwecoLogoSymbol">
    <w:name w:val="zSwecoLogoSymbol"/>
    <w:basedOn w:val="zSidfotAdress2"/>
    <w:semiHidden/>
    <w:rsid w:val="00D85C1F"/>
    <w:pPr>
      <w:spacing w:line="1500" w:lineRule="exact"/>
    </w:pPr>
    <w:rPr>
      <w:rFonts w:ascii="Swecologotypes0" w:hAnsi="Swecologotypes0"/>
      <w:sz w:val="150"/>
    </w:rPr>
  </w:style>
  <w:style w:type="paragraph" w:customStyle="1" w:styleId="zDokBet">
    <w:name w:val="zDokBet"/>
    <w:basedOn w:val="Normal"/>
    <w:semiHidden/>
    <w:rsid w:val="008677CE"/>
    <w:pPr>
      <w:jc w:val="right"/>
    </w:pPr>
    <w:rPr>
      <w:noProof/>
      <w:sz w:val="10"/>
    </w:rPr>
  </w:style>
  <w:style w:type="paragraph" w:styleId="EndnoteText">
    <w:name w:val="endnote text"/>
    <w:basedOn w:val="Normal"/>
    <w:semiHidden/>
    <w:rsid w:val="005F6A00"/>
  </w:style>
  <w:style w:type="character" w:styleId="EndnoteReference">
    <w:name w:val="endnote reference"/>
    <w:semiHidden/>
    <w:rsid w:val="005F6A00"/>
    <w:rPr>
      <w:vertAlign w:val="superscript"/>
    </w:rPr>
  </w:style>
  <w:style w:type="character" w:styleId="PageNumber">
    <w:name w:val="page number"/>
    <w:semiHidden/>
    <w:rsid w:val="00CB7C09"/>
    <w:rPr>
      <w:rFonts w:ascii="Arial" w:hAnsi="Arial"/>
      <w:spacing w:val="0"/>
      <w:sz w:val="16"/>
    </w:rPr>
  </w:style>
  <w:style w:type="character" w:customStyle="1" w:styleId="FooterChar">
    <w:name w:val="Footer Char"/>
    <w:link w:val="Footer"/>
    <w:rsid w:val="000C38D3"/>
    <w:rPr>
      <w:rFonts w:ascii="Arial" w:hAnsi="Arial"/>
      <w:sz w:val="18"/>
      <w:lang w:val="sv-SE" w:eastAsia="sv-SE" w:bidi="ar-SA"/>
    </w:rPr>
  </w:style>
  <w:style w:type="character" w:customStyle="1" w:styleId="zSidfotAdress2Char">
    <w:name w:val="zSidfotAdress2 Char"/>
    <w:link w:val="zSidfotAdress2"/>
    <w:rsid w:val="000C38D3"/>
    <w:rPr>
      <w:rFonts w:ascii="Arial" w:hAnsi="Arial"/>
      <w:noProof/>
      <w:spacing w:val="8"/>
      <w:sz w:val="12"/>
      <w:lang w:val="sv-SE" w:eastAsia="sv-SE" w:bidi="ar-SA"/>
    </w:rPr>
  </w:style>
  <w:style w:type="paragraph" w:customStyle="1" w:styleId="Normal-14ptradavstnd">
    <w:name w:val="Normal - 14 pt radavstånd"/>
    <w:basedOn w:val="Normal"/>
    <w:semiHidden/>
    <w:rsid w:val="00134872"/>
    <w:pPr>
      <w:spacing w:line="260" w:lineRule="atLeast"/>
    </w:pPr>
  </w:style>
  <w:style w:type="paragraph" w:customStyle="1" w:styleId="Normal-14ptradutantabbar">
    <w:name w:val="Normal - 14 pt rad utan tabbar"/>
    <w:basedOn w:val="Normal-14ptradavstnd"/>
    <w:semiHidden/>
    <w:rsid w:val="0013487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character" w:customStyle="1" w:styleId="TabelltextChar">
    <w:name w:val="Tabelltext Char"/>
    <w:link w:val="Tabelltext"/>
    <w:rsid w:val="003C370D"/>
    <w:rPr>
      <w:rFonts w:ascii="Arial" w:hAnsi="Arial"/>
      <w:lang w:val="sv-SE" w:eastAsia="sv-SE" w:bidi="ar-SA"/>
    </w:rPr>
  </w:style>
  <w:style w:type="character" w:customStyle="1" w:styleId="zLedtextChar">
    <w:name w:val="zLedtext Char"/>
    <w:link w:val="zLedtext"/>
    <w:rsid w:val="003C370D"/>
    <w:rPr>
      <w:rFonts w:ascii="Arial" w:hAnsi="Arial"/>
      <w:caps/>
      <w:sz w:val="12"/>
      <w:lang w:val="sv-SE" w:eastAsia="sv-SE" w:bidi="ar-SA"/>
    </w:rPr>
  </w:style>
  <w:style w:type="table" w:styleId="TableGrid">
    <w:name w:val="Table Grid"/>
    <w:basedOn w:val="TableNormal"/>
    <w:rsid w:val="003C370D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idnummerH">
    <w:name w:val="zSidnummerH"/>
    <w:basedOn w:val="Normal"/>
    <w:semiHidden/>
    <w:rsid w:val="00DF51C8"/>
    <w:pPr>
      <w:spacing w:line="160" w:lineRule="exact"/>
      <w:jc w:val="right"/>
    </w:pPr>
    <w:rPr>
      <w:sz w:val="16"/>
      <w:lang w:val="sv-SE"/>
    </w:rPr>
  </w:style>
  <w:style w:type="paragraph" w:customStyle="1" w:styleId="zSidnummerV">
    <w:name w:val="zSidnummerV"/>
    <w:basedOn w:val="zSidnummerH"/>
    <w:semiHidden/>
    <w:rsid w:val="00DF51C8"/>
    <w:pPr>
      <w:jc w:val="left"/>
    </w:pPr>
  </w:style>
  <w:style w:type="paragraph" w:styleId="BalloonText">
    <w:name w:val="Balloon Text"/>
    <w:basedOn w:val="Normal"/>
    <w:link w:val="BalloonTextChar"/>
    <w:rsid w:val="0048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F5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963A1E"/>
    <w:rPr>
      <w:color w:val="0000FF" w:themeColor="hyperlink"/>
      <w:u w:val="single"/>
    </w:rPr>
  </w:style>
  <w:style w:type="paragraph" w:customStyle="1" w:styleId="Default">
    <w:name w:val="Default"/>
    <w:rsid w:val="00DE3DE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eco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eco\Sots\TEMPLATES\Sweco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SwecoNormal</Template>
  <TotalTime>107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Sweco Projekt AS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Ilje Vedler</dc:creator>
  <cp:lastModifiedBy>Heinla, Jaanus</cp:lastModifiedBy>
  <cp:revision>7</cp:revision>
  <cp:lastPrinted>2015-08-25T06:22:00Z</cp:lastPrinted>
  <dcterms:created xsi:type="dcterms:W3CDTF">2021-04-01T07:34:00Z</dcterms:created>
  <dcterms:modified xsi:type="dcterms:W3CDTF">2024-02-20T13:09:00Z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eco_TemplateName">
    <vt:lpwstr>CV</vt:lpwstr>
  </property>
  <property fmtid="{D5CDD505-2E9C-101B-9397-08002B2CF9AE}" pid="3" name="Sweco_TemplateFileName">
    <vt:lpwstr>100\cv02.docx(web)</vt:lpwstr>
  </property>
  <property fmtid="{D5CDD505-2E9C-101B-9397-08002B2CF9AE}" pid="4" name="Sweco_Project">
    <vt:lpwstr>12320-0001</vt:lpwstr>
  </property>
  <property fmtid="{D5CDD505-2E9C-101B-9397-08002B2CF9AE}" pid="5" name="Sweco_ProjectCompany">
    <vt:lpwstr>120</vt:lpwstr>
  </property>
  <property fmtid="{D5CDD505-2E9C-101B-9397-08002B2CF9AE}" pid="6" name="Sweco_ProjectPath">
    <vt:lpwstr/>
  </property>
  <property fmtid="{D5CDD505-2E9C-101B-9397-08002B2CF9AE}" pid="7" name="Sweco_Language">
    <vt:lpwstr>ET</vt:lpwstr>
  </property>
  <property fmtid="{D5CDD505-2E9C-101B-9397-08002B2CF9AE}" pid="8" name="Sweco_CompanyNo">
    <vt:lpwstr>120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SetDate">
    <vt:lpwstr>2021-01-11T15:07:35Z</vt:lpwstr>
  </property>
  <property fmtid="{D5CDD505-2E9C-101B-9397-08002B2CF9AE}" pid="11" name="MSIP_Label_43f08ec5-d6d9-4227-8387-ccbfcb3632c4_Method">
    <vt:lpwstr>Standard</vt:lpwstr>
  </property>
  <property fmtid="{D5CDD505-2E9C-101B-9397-08002B2CF9AE}" pid="12" name="MSIP_Label_43f08ec5-d6d9-4227-8387-ccbfcb3632c4_Name">
    <vt:lpwstr>Sweco Restricted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MSIP_Label_43f08ec5-d6d9-4227-8387-ccbfcb3632c4_ActionId">
    <vt:lpwstr>108f4445-972a-476f-a25e-00001754e029</vt:lpwstr>
  </property>
  <property fmtid="{D5CDD505-2E9C-101B-9397-08002B2CF9AE}" pid="15" name="MSIP_Label_43f08ec5-d6d9-4227-8387-ccbfcb3632c4_ContentBits">
    <vt:lpwstr>0</vt:lpwstr>
  </property>
</Properties>
</file>